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93BA" w14:textId="77777777" w:rsidR="00967813" w:rsidRPr="005412A6" w:rsidRDefault="00967813">
      <w:pPr>
        <w:pStyle w:val="Heading2"/>
        <w:rPr>
          <w:rFonts w:ascii="Arial" w:hAnsi="Arial" w:cs="Arial"/>
        </w:rPr>
      </w:pPr>
    </w:p>
    <w:p w14:paraId="7FF94712" w14:textId="09BE3D9F" w:rsidR="00852F02" w:rsidRPr="005B65CF" w:rsidRDefault="00967813">
      <w:pPr>
        <w:pStyle w:val="Heading2"/>
        <w:rPr>
          <w:rFonts w:ascii="Arial" w:hAnsi="Arial" w:cs="Arial"/>
          <w:sz w:val="20"/>
          <w:szCs w:val="20"/>
          <w:lang w:val="es-419"/>
        </w:rPr>
      </w:pPr>
      <w:r w:rsidRPr="005412A6">
        <w:rPr>
          <w:rFonts w:ascii="Arial" w:hAnsi="Arial" w:cs="Arial"/>
        </w:rPr>
        <w:tab/>
      </w:r>
      <w:r w:rsidR="005D3AE5" w:rsidRPr="005412A6">
        <w:rPr>
          <w:rFonts w:ascii="Arial" w:hAnsi="Arial" w:cs="Arial"/>
        </w:rPr>
        <w:tab/>
      </w:r>
      <w:r w:rsidR="005D3AE5" w:rsidRPr="005412A6">
        <w:rPr>
          <w:rFonts w:ascii="Arial" w:hAnsi="Arial" w:cs="Arial"/>
        </w:rPr>
        <w:tab/>
      </w:r>
      <w:r w:rsidR="00E469CF" w:rsidRPr="005B65CF">
        <w:rPr>
          <w:rFonts w:ascii="Arial" w:hAnsi="Arial" w:cs="Arial"/>
          <w:lang w:val="es-419"/>
        </w:rPr>
        <w:t xml:space="preserve">                 </w:t>
      </w:r>
      <w:r w:rsidR="00D02CA2" w:rsidRPr="005B65CF">
        <w:rPr>
          <w:rFonts w:ascii="Arial" w:hAnsi="Arial" w:cs="Arial"/>
          <w:lang w:val="es-419"/>
        </w:rPr>
        <w:t xml:space="preserve">                </w:t>
      </w:r>
      <w:r w:rsidR="00E469CF" w:rsidRPr="005B65CF">
        <w:rPr>
          <w:rFonts w:ascii="Arial" w:hAnsi="Arial" w:cs="Arial"/>
          <w:lang w:val="es-419"/>
        </w:rPr>
        <w:t xml:space="preserve"> </w:t>
      </w:r>
      <w:r w:rsidR="00D02CA2" w:rsidRPr="00095FB2">
        <w:rPr>
          <w:rFonts w:ascii="Arial" w:hAnsi="Arial" w:cs="Arial"/>
          <w:sz w:val="16"/>
          <w:szCs w:val="16"/>
          <w:lang w:val="es-419"/>
        </w:rPr>
        <w:t xml:space="preserve">Número de </w:t>
      </w:r>
      <w:r w:rsidR="00D02CA2">
        <w:rPr>
          <w:rFonts w:ascii="Arial" w:hAnsi="Arial" w:cs="Arial"/>
          <w:sz w:val="16"/>
          <w:szCs w:val="16"/>
          <w:lang w:val="es-419"/>
        </w:rPr>
        <w:t>cuenta del paciente</w:t>
      </w:r>
      <w:r w:rsidR="005D3AE5" w:rsidRPr="005B65CF">
        <w:rPr>
          <w:rFonts w:ascii="Arial" w:hAnsi="Arial" w:cs="Arial"/>
          <w:sz w:val="20"/>
          <w:szCs w:val="20"/>
          <w:lang w:val="es-419"/>
        </w:rPr>
        <w:t>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10800"/>
      </w:tblGrid>
      <w:tr w:rsidR="00852F02" w:rsidRPr="005B65CF" w14:paraId="3EA3D3D8" w14:textId="77777777" w:rsidTr="00EA1677">
        <w:tc>
          <w:tcPr>
            <w:tcW w:w="10800" w:type="dxa"/>
            <w:shd w:val="clear" w:color="auto" w:fill="000000" w:themeFill="text1"/>
          </w:tcPr>
          <w:p w14:paraId="19286B29" w14:textId="624EB362" w:rsidR="00852F02" w:rsidRPr="005B65CF" w:rsidRDefault="00852F02">
            <w:pPr>
              <w:pStyle w:val="Heading3"/>
              <w:rPr>
                <w:rFonts w:ascii="Arial" w:hAnsi="Arial" w:cs="Arial"/>
                <w:lang w:val="es-419"/>
              </w:rPr>
            </w:pPr>
          </w:p>
        </w:tc>
      </w:tr>
      <w:tr w:rsidR="00852F02" w:rsidRPr="00095FB2" w14:paraId="43DF947B" w14:textId="77777777" w:rsidTr="00EA1677">
        <w:trPr>
          <w:trHeight w:val="2745"/>
        </w:trPr>
        <w:tc>
          <w:tcPr>
            <w:tcW w:w="1080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2077"/>
              <w:gridCol w:w="3323"/>
              <w:gridCol w:w="2700"/>
              <w:gridCol w:w="2700"/>
            </w:tblGrid>
            <w:tr w:rsidR="00852F02" w:rsidRPr="00095FB2" w14:paraId="4EF3CC7A" w14:textId="77777777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2E02D80B" w14:textId="465D89F3" w:rsidR="00852F02" w:rsidRPr="00095FB2" w:rsidRDefault="006B0F4E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Nombre del Paciente</w:t>
                  </w:r>
                  <w:r w:rsidR="00693AF5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3E26D7EB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73361581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7CE3EC79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</w:tr>
            <w:tr w:rsidR="00852F02" w:rsidRPr="00095FB2" w14:paraId="1A0CBA32" w14:textId="77777777">
              <w:trPr>
                <w:trHeight w:val="288"/>
              </w:trPr>
              <w:tc>
                <w:tcPr>
                  <w:tcW w:w="1800" w:type="dxa"/>
                </w:tcPr>
                <w:p w14:paraId="79F83B29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430281BD" w14:textId="568BB887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Apellido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52381496" w14:textId="0DBD48C6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Nombre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4C7AB208" w14:textId="1483EE8F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Inicial del Segundo nombre</w:t>
                  </w:r>
                </w:p>
              </w:tc>
            </w:tr>
            <w:tr w:rsidR="00852F02" w:rsidRPr="00095FB2" w14:paraId="76CDD790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54FC91B" w14:textId="056D07A9" w:rsidR="00852F02" w:rsidRPr="00095FB2" w:rsidRDefault="006B0F4E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Dirección</w:t>
                  </w:r>
                  <w:r w:rsidR="00BB5F8C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10E312D0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72556EBB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5285EC7A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</w:tr>
            <w:tr w:rsidR="00852F02" w:rsidRPr="00095FB2" w14:paraId="15685D9A" w14:textId="77777777">
              <w:trPr>
                <w:trHeight w:val="288"/>
              </w:trPr>
              <w:tc>
                <w:tcPr>
                  <w:tcW w:w="1800" w:type="dxa"/>
                </w:tcPr>
                <w:p w14:paraId="51D3A7F2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3FDED9D6" w14:textId="4E3F44F3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Número y Calle</w:t>
                  </w:r>
                  <w:r w:rsidR="00BB5F8C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6357C84C" w14:textId="77777777" w:rsidR="00852F02" w:rsidRPr="00095FB2" w:rsidRDefault="00852F02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39ABF87B" w14:textId="042CA277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Apartamento/Unidad #</w:t>
                  </w:r>
                </w:p>
              </w:tc>
            </w:tr>
            <w:tr w:rsidR="00852F02" w:rsidRPr="00095FB2" w14:paraId="6F5F87B5" w14:textId="77777777">
              <w:trPr>
                <w:trHeight w:val="288"/>
              </w:trPr>
              <w:tc>
                <w:tcPr>
                  <w:tcW w:w="1800" w:type="dxa"/>
                </w:tcPr>
                <w:p w14:paraId="5FDBAB65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94B225A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2719650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AA036B4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</w:tr>
            <w:tr w:rsidR="00852F02" w:rsidRPr="00095FB2" w14:paraId="62BCAC34" w14:textId="77777777">
              <w:trPr>
                <w:trHeight w:val="288"/>
              </w:trPr>
              <w:tc>
                <w:tcPr>
                  <w:tcW w:w="1800" w:type="dxa"/>
                </w:tcPr>
                <w:p w14:paraId="3EE60F62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1AE8FA58" w14:textId="5A13DD48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Ciudad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76D8D057" w14:textId="5B995624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Estado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76BD99A8" w14:textId="05DFF25A" w:rsidR="00852F02" w:rsidRPr="00095FB2" w:rsidRDefault="006B0F4E" w:rsidP="00297223">
                  <w:pPr>
                    <w:pStyle w:val="ApplicantInformation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Código Postal</w:t>
                  </w:r>
                </w:p>
              </w:tc>
            </w:tr>
            <w:tr w:rsidR="00852F02" w:rsidRPr="00095FB2" w14:paraId="06B7D76E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B272F90" w14:textId="2B4A9C15" w:rsidR="00852F02" w:rsidRPr="00095FB2" w:rsidRDefault="006B0F4E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Fecha de Nacimiento</w:t>
                  </w:r>
                  <w:r w:rsidR="00BB5F8C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29589E00" w14:textId="77777777" w:rsidR="00852F02" w:rsidRPr="00095FB2" w:rsidRDefault="00BB5F8C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 xml:space="preserve">        </w:t>
                  </w:r>
                </w:p>
              </w:tc>
              <w:tc>
                <w:tcPr>
                  <w:tcW w:w="2340" w:type="dxa"/>
                  <w:vAlign w:val="bottom"/>
                </w:tcPr>
                <w:p w14:paraId="47B2350D" w14:textId="79EDDAE8" w:rsidR="00852F02" w:rsidRPr="00095FB2" w:rsidRDefault="00AC2471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 xml:space="preserve">         </w:t>
                  </w:r>
                  <w:r w:rsidR="006B0F4E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Número de Seguro Social</w:t>
                  </w:r>
                  <w:r w:rsidR="00BB5F8C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1AA9FF67" w14:textId="77777777" w:rsidR="00852F02" w:rsidRPr="00095FB2" w:rsidRDefault="00852F02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</w:p>
              </w:tc>
            </w:tr>
          </w:tbl>
          <w:p w14:paraId="55D0559A" w14:textId="77777777" w:rsidR="00852F02" w:rsidRPr="00095FB2" w:rsidRDefault="00852F02" w:rsidP="00297223">
            <w:pPr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2077"/>
              <w:gridCol w:w="8723"/>
            </w:tblGrid>
            <w:tr w:rsidR="00852F02" w:rsidRPr="00095FB2" w14:paraId="4320DE00" w14:textId="77777777" w:rsidTr="00AC2471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3470C917" w14:textId="2598863F" w:rsidR="00852F02" w:rsidRPr="00095FB2" w:rsidRDefault="006B0F4E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Teléfono de la Casa</w:t>
                  </w:r>
                  <w:r w:rsidR="00693AF5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:</w:t>
                  </w:r>
                </w:p>
              </w:tc>
              <w:tc>
                <w:tcPr>
                  <w:tcW w:w="7560" w:type="dxa"/>
                  <w:shd w:val="clear" w:color="auto" w:fill="FFFFFF" w:themeFill="background1"/>
                  <w:vAlign w:val="bottom"/>
                </w:tcPr>
                <w:p w14:paraId="65DF5085" w14:textId="78847EA9" w:rsidR="00852F02" w:rsidRPr="00095FB2" w:rsidRDefault="00AC2471" w:rsidP="0029722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</w:pPr>
                  <w:r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________________________________</w:t>
                  </w:r>
                  <w:r w:rsidR="00E97F64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________</w:t>
                  </w:r>
                  <w:r w:rsidR="005412A6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 xml:space="preserve">    </w:t>
                  </w:r>
                  <w:r w:rsidR="006B0F4E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Teléfono Móvil</w:t>
                  </w:r>
                  <w:r w:rsidR="00E97F64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_______________</w:t>
                  </w:r>
                  <w:r w:rsidR="005412A6" w:rsidRPr="00095FB2">
                    <w:rPr>
                      <w:rFonts w:ascii="Arial" w:hAnsi="Arial" w:cs="Arial"/>
                      <w:b/>
                      <w:sz w:val="16"/>
                      <w:szCs w:val="16"/>
                      <w:lang w:val="es-419"/>
                    </w:rPr>
                    <w:t>________________________</w:t>
                  </w:r>
                </w:p>
              </w:tc>
            </w:tr>
            <w:tr w:rsidR="00852F02" w:rsidRPr="00095FB2" w14:paraId="58E92432" w14:textId="77777777" w:rsidTr="00AC2471">
              <w:tc>
                <w:tcPr>
                  <w:tcW w:w="1800" w:type="dxa"/>
                </w:tcPr>
                <w:p w14:paraId="5EF17E1D" w14:textId="77777777" w:rsidR="00852F02" w:rsidRPr="00095FB2" w:rsidRDefault="00852F02">
                  <w:pPr>
                    <w:rPr>
                      <w:rFonts w:ascii="Arial" w:hAnsi="Arial" w:cs="Arial"/>
                      <w:sz w:val="16"/>
                      <w:szCs w:val="16"/>
                      <w:lang w:val="es-419"/>
                    </w:rPr>
                  </w:pPr>
                </w:p>
              </w:tc>
              <w:tc>
                <w:tcPr>
                  <w:tcW w:w="7560" w:type="dxa"/>
                </w:tcPr>
                <w:p w14:paraId="71800FC0" w14:textId="77777777" w:rsidR="00852F02" w:rsidRPr="00095FB2" w:rsidRDefault="00852F02">
                  <w:pPr>
                    <w:rPr>
                      <w:rFonts w:ascii="Arial" w:hAnsi="Arial" w:cs="Arial"/>
                      <w:sz w:val="16"/>
                      <w:szCs w:val="16"/>
                      <w:lang w:val="es-419"/>
                    </w:rPr>
                  </w:pPr>
                </w:p>
              </w:tc>
            </w:tr>
          </w:tbl>
          <w:p w14:paraId="031E7E4A" w14:textId="77777777" w:rsidR="00852F02" w:rsidRPr="00095FB2" w:rsidRDefault="00852F02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852F02" w:rsidRPr="00095FB2" w14:paraId="5FB5A819" w14:textId="77777777" w:rsidTr="00EA1677">
        <w:tc>
          <w:tcPr>
            <w:tcW w:w="10800" w:type="dxa"/>
            <w:shd w:val="clear" w:color="auto" w:fill="000000" w:themeFill="text1"/>
          </w:tcPr>
          <w:p w14:paraId="735003FB" w14:textId="77777777" w:rsidR="00852F02" w:rsidRPr="00095FB2" w:rsidRDefault="00852F02">
            <w:pPr>
              <w:pStyle w:val="Heading3"/>
              <w:rPr>
                <w:rFonts w:ascii="Arial" w:hAnsi="Arial" w:cs="Arial"/>
                <w:lang w:val="es-419"/>
              </w:rPr>
            </w:pPr>
          </w:p>
        </w:tc>
      </w:tr>
    </w:tbl>
    <w:p w14:paraId="666FAD4C" w14:textId="67B83D92" w:rsidR="00297223" w:rsidRPr="005B65CF" w:rsidRDefault="005B65CF" w:rsidP="00297223">
      <w:pPr>
        <w:rPr>
          <w:rFonts w:ascii="Arial" w:hAnsi="Arial" w:cs="Arial"/>
          <w:b/>
          <w:sz w:val="16"/>
          <w:szCs w:val="16"/>
          <w:highlight w:val="yellow"/>
          <w:lang w:val="es-419"/>
        </w:rPr>
      </w:pPr>
      <w:r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Estado de Vivienda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</w:t>
      </w:r>
      <w:r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–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</w:t>
      </w:r>
      <w:r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Marque l</w:t>
      </w:r>
      <w:r>
        <w:rPr>
          <w:rFonts w:ascii="Arial" w:hAnsi="Arial" w:cs="Arial"/>
          <w:b/>
          <w:sz w:val="16"/>
          <w:szCs w:val="16"/>
          <w:highlight w:val="yellow"/>
          <w:lang w:val="es-419"/>
        </w:rPr>
        <w:t>a casilla que describa el estado de vivienda en la que se encuentra actualmente</w:t>
      </w:r>
    </w:p>
    <w:p w14:paraId="65581745" w14:textId="77777777" w:rsidR="00297223" w:rsidRPr="005B65CF" w:rsidRDefault="00297223" w:rsidP="00297223">
      <w:pPr>
        <w:rPr>
          <w:rFonts w:ascii="Arial" w:hAnsi="Arial" w:cs="Arial"/>
          <w:b/>
          <w:sz w:val="16"/>
          <w:szCs w:val="16"/>
          <w:highlight w:val="yellow"/>
          <w:lang w:val="es-419"/>
        </w:rPr>
      </w:pPr>
    </w:p>
    <w:p w14:paraId="7F81AA06" w14:textId="220465FE" w:rsidR="00297223" w:rsidRPr="005B65CF" w:rsidRDefault="00A36782" w:rsidP="00297223">
      <w:pPr>
        <w:rPr>
          <w:rFonts w:ascii="Arial" w:hAnsi="Arial" w:cs="Arial"/>
          <w:b/>
          <w:sz w:val="16"/>
          <w:szCs w:val="16"/>
          <w:highlight w:val="yellow"/>
          <w:lang w:val="es-419"/>
        </w:rPr>
      </w:pPr>
      <w:sdt>
        <w:sdtPr>
          <w:rPr>
            <w:rFonts w:ascii="Arial" w:hAnsi="Arial" w:cs="Arial"/>
            <w:b/>
            <w:sz w:val="16"/>
            <w:szCs w:val="16"/>
            <w:highlight w:val="yellow"/>
            <w:lang w:val="es-419"/>
          </w:rPr>
          <w:id w:val="16769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5CF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  <w:lang w:val="es-419"/>
            </w:rPr>
            <w:t>☐</w:t>
          </w:r>
        </w:sdtContent>
      </w:sdt>
      <w:r w:rsid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Vivienda permanente </w:t>
      </w:r>
      <w:sdt>
        <w:sdtPr>
          <w:rPr>
            <w:rFonts w:ascii="Arial" w:hAnsi="Arial" w:cs="Arial"/>
            <w:b/>
            <w:sz w:val="16"/>
            <w:szCs w:val="16"/>
            <w:highlight w:val="yellow"/>
            <w:lang w:val="es-419"/>
          </w:rPr>
          <w:id w:val="-16922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5CF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  <w:lang w:val="es-419"/>
            </w:rPr>
            <w:t>☐</w:t>
          </w:r>
        </w:sdtContent>
      </w:sdt>
      <w:r w:rsidR="005B65CF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Vivienda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</w:t>
      </w:r>
      <w:r w:rsidR="005B65CF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de Apoyo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</w:t>
      </w:r>
      <w:r w:rsidR="005B65CF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Permanente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    </w:t>
      </w:r>
      <w:sdt>
        <w:sdtPr>
          <w:rPr>
            <w:rFonts w:ascii="Arial" w:hAnsi="Arial" w:cs="Arial"/>
            <w:b/>
            <w:sz w:val="16"/>
            <w:szCs w:val="16"/>
            <w:highlight w:val="yellow"/>
            <w:lang w:val="es-419"/>
          </w:rPr>
          <w:id w:val="167645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223" w:rsidRPr="005B65CF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  <w:lang w:val="es-419"/>
            </w:rPr>
            <w:t>☐</w:t>
          </w:r>
        </w:sdtContent>
      </w:sdt>
      <w:r w:rsidR="005B65CF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Temporalmente en </w:t>
      </w:r>
      <w:r w:rsidR="005B65CF">
        <w:rPr>
          <w:rFonts w:ascii="Arial" w:hAnsi="Arial" w:cs="Arial"/>
          <w:b/>
          <w:sz w:val="16"/>
          <w:szCs w:val="16"/>
          <w:highlight w:val="yellow"/>
          <w:lang w:val="es-419"/>
        </w:rPr>
        <w:t>varias</w:t>
      </w:r>
      <w:r w:rsidR="005B65CF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</w:t>
      </w:r>
      <w:r w:rsidR="005B65CF">
        <w:rPr>
          <w:rFonts w:ascii="Arial" w:hAnsi="Arial" w:cs="Arial"/>
          <w:b/>
          <w:sz w:val="16"/>
          <w:szCs w:val="16"/>
          <w:highlight w:val="yellow"/>
          <w:lang w:val="es-419"/>
        </w:rPr>
        <w:t>viviendas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</w:t>
      </w:r>
      <w:bookmarkStart w:id="0" w:name="_GoBack"/>
      <w:bookmarkEnd w:id="0"/>
      <w:sdt>
        <w:sdtPr>
          <w:rPr>
            <w:rFonts w:ascii="Arial" w:hAnsi="Arial" w:cs="Arial"/>
            <w:b/>
            <w:sz w:val="16"/>
            <w:szCs w:val="16"/>
            <w:highlight w:val="yellow"/>
            <w:lang w:val="es-419"/>
          </w:rPr>
          <w:id w:val="160832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223" w:rsidRPr="005B65CF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  <w:lang w:val="es-419"/>
            </w:rPr>
            <w:t>☐</w:t>
          </w:r>
        </w:sdtContent>
      </w:sdt>
      <w:r w:rsidR="005B65CF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Refugio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    </w:t>
      </w:r>
      <w:sdt>
        <w:sdtPr>
          <w:rPr>
            <w:rFonts w:ascii="Arial" w:hAnsi="Arial" w:cs="Arial"/>
            <w:b/>
            <w:sz w:val="16"/>
            <w:szCs w:val="16"/>
            <w:highlight w:val="yellow"/>
            <w:lang w:val="es-419"/>
          </w:rPr>
          <w:id w:val="72579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223" w:rsidRPr="005B65CF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  <w:lang w:val="es-419"/>
            </w:rPr>
            <w:t>☐</w:t>
          </w:r>
        </w:sdtContent>
      </w:sdt>
      <w:r w:rsidR="005B65CF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>En la Calle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    </w:t>
      </w:r>
      <w:sdt>
        <w:sdtPr>
          <w:rPr>
            <w:rFonts w:ascii="Arial" w:hAnsi="Arial" w:cs="Arial"/>
            <w:b/>
            <w:sz w:val="16"/>
            <w:szCs w:val="16"/>
            <w:highlight w:val="yellow"/>
            <w:lang w:val="es-419"/>
          </w:rPr>
          <w:id w:val="-212491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5CF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  <w:lang w:val="es-419"/>
            </w:rPr>
            <w:t>☐</w:t>
          </w:r>
        </w:sdtContent>
      </w:sdt>
      <w:r w:rsidR="005B65CF">
        <w:rPr>
          <w:rFonts w:ascii="Arial" w:hAnsi="Arial" w:cs="Arial"/>
          <w:b/>
          <w:sz w:val="16"/>
          <w:szCs w:val="16"/>
          <w:highlight w:val="yellow"/>
          <w:lang w:val="es-419"/>
        </w:rPr>
        <w:t>Vivienda de Transición</w:t>
      </w:r>
      <w:r w:rsidR="00297223" w:rsidRPr="005B65CF">
        <w:rPr>
          <w:rFonts w:ascii="Arial" w:hAnsi="Arial" w:cs="Arial"/>
          <w:b/>
          <w:sz w:val="16"/>
          <w:szCs w:val="16"/>
          <w:highlight w:val="yellow"/>
          <w:lang w:val="es-419"/>
        </w:rPr>
        <w:t xml:space="preserve"> </w:t>
      </w:r>
    </w:p>
    <w:p w14:paraId="5C1FE93A" w14:textId="7516B59A" w:rsidR="005B65CF" w:rsidRPr="005B65CF" w:rsidRDefault="00A36782" w:rsidP="00297223">
      <w:pPr>
        <w:rPr>
          <w:rFonts w:ascii="MS Gothic" w:eastAsia="MS Gothic" w:hAnsi="MS Gothic" w:cs="Arial"/>
          <w:b/>
          <w:sz w:val="16"/>
          <w:szCs w:val="16"/>
        </w:rPr>
      </w:pPr>
      <w:sdt>
        <w:sdtPr>
          <w:rPr>
            <w:rFonts w:ascii="Arial" w:hAnsi="Arial" w:cs="Arial"/>
            <w:b/>
            <w:sz w:val="16"/>
            <w:szCs w:val="16"/>
            <w:highlight w:val="yellow"/>
          </w:rPr>
          <w:id w:val="5806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223" w:rsidRPr="00297223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</w:rPr>
            <w:t>☐</w:t>
          </w:r>
        </w:sdtContent>
      </w:sdt>
      <w:r w:rsidR="005B65CF">
        <w:rPr>
          <w:rFonts w:ascii="Arial" w:hAnsi="Arial" w:cs="Arial"/>
          <w:b/>
          <w:sz w:val="16"/>
          <w:szCs w:val="16"/>
          <w:highlight w:val="yellow"/>
        </w:rPr>
        <w:t>Desconocido</w:t>
      </w:r>
      <w:r w:rsidR="00297223" w:rsidRPr="00297223">
        <w:rPr>
          <w:rFonts w:ascii="Arial" w:hAnsi="Arial" w:cs="Arial"/>
          <w:b/>
          <w:sz w:val="16"/>
          <w:szCs w:val="16"/>
          <w:highlight w:val="yellow"/>
        </w:rPr>
        <w:t xml:space="preserve">     </w:t>
      </w:r>
      <w:sdt>
        <w:sdtPr>
          <w:rPr>
            <w:rFonts w:ascii="Arial" w:hAnsi="Arial" w:cs="Arial"/>
            <w:b/>
            <w:sz w:val="16"/>
            <w:szCs w:val="16"/>
            <w:highlight w:val="yellow"/>
          </w:rPr>
          <w:id w:val="112804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223" w:rsidRPr="005B65CF">
            <w:rPr>
              <w:rFonts w:ascii="MS Gothic" w:eastAsia="MS Gothic" w:hAnsi="MS Gothic" w:cs="Arial" w:hint="eastAsia"/>
              <w:b/>
              <w:sz w:val="16"/>
              <w:szCs w:val="16"/>
              <w:highlight w:val="yellow"/>
            </w:rPr>
            <w:t>☐</w:t>
          </w:r>
        </w:sdtContent>
      </w:sdt>
      <w:r w:rsidR="005B65CF" w:rsidRPr="005B65CF">
        <w:rPr>
          <w:rFonts w:ascii="Arial" w:hAnsi="Arial" w:cs="Arial"/>
          <w:b/>
          <w:sz w:val="16"/>
          <w:szCs w:val="16"/>
          <w:highlight w:val="yellow"/>
        </w:rPr>
        <w:t>Otro</w:t>
      </w:r>
      <w:r w:rsidR="00297223" w:rsidRPr="009D0017">
        <w:rPr>
          <w:rFonts w:ascii="Arial" w:hAnsi="Arial" w:cs="Arial"/>
          <w:b/>
          <w:sz w:val="16"/>
          <w:szCs w:val="16"/>
        </w:rPr>
        <w:t xml:space="preserve"> </w:t>
      </w:r>
      <w:r w:rsidR="00297223">
        <w:rPr>
          <w:rFonts w:ascii="MS Gothic" w:eastAsia="MS Gothic" w:hAnsi="MS Gothic" w:cs="Arial" w:hint="eastAsia"/>
          <w:b/>
          <w:sz w:val="16"/>
          <w:szCs w:val="16"/>
        </w:rPr>
        <w:t xml:space="preserve">     </w:t>
      </w:r>
    </w:p>
    <w:p w14:paraId="2DAB1AEC" w14:textId="77777777" w:rsidR="00297223" w:rsidRPr="00095FB2" w:rsidRDefault="00297223">
      <w:pPr>
        <w:rPr>
          <w:rFonts w:ascii="Arial" w:hAnsi="Arial" w:cs="Arial"/>
          <w:sz w:val="16"/>
          <w:szCs w:val="16"/>
          <w:lang w:val="es-419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7"/>
        <w:gridCol w:w="1318"/>
        <w:gridCol w:w="1170"/>
        <w:gridCol w:w="1183"/>
        <w:gridCol w:w="257"/>
        <w:gridCol w:w="1633"/>
        <w:gridCol w:w="977"/>
        <w:gridCol w:w="1170"/>
        <w:gridCol w:w="1260"/>
      </w:tblGrid>
      <w:tr w:rsidR="00837B4A" w:rsidRPr="00095FB2" w14:paraId="56A41291" w14:textId="77777777" w:rsidTr="00070B9D">
        <w:trPr>
          <w:trHeight w:val="377"/>
        </w:trPr>
        <w:tc>
          <w:tcPr>
            <w:tcW w:w="1737" w:type="dxa"/>
          </w:tcPr>
          <w:p w14:paraId="01704F69" w14:textId="5F0CDEF7" w:rsidR="00837B4A" w:rsidRPr="00095FB2" w:rsidRDefault="00070B9D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Miembros del Hogar</w:t>
            </w:r>
          </w:p>
        </w:tc>
        <w:tc>
          <w:tcPr>
            <w:tcW w:w="1318" w:type="dxa"/>
          </w:tcPr>
          <w:p w14:paraId="4CA3222C" w14:textId="227A2176" w:rsidR="00837B4A" w:rsidRPr="00095FB2" w:rsidRDefault="00070B9D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Relación</w:t>
            </w:r>
          </w:p>
        </w:tc>
        <w:tc>
          <w:tcPr>
            <w:tcW w:w="1170" w:type="dxa"/>
          </w:tcPr>
          <w:p w14:paraId="2962C036" w14:textId="38E97027" w:rsidR="00837B4A" w:rsidRPr="00095FB2" w:rsidRDefault="00070B9D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Fecha de Nacimiento</w:t>
            </w:r>
          </w:p>
        </w:tc>
        <w:tc>
          <w:tcPr>
            <w:tcW w:w="1183" w:type="dxa"/>
          </w:tcPr>
          <w:p w14:paraId="33640BB4" w14:textId="0DC91088" w:rsidR="00837B4A" w:rsidRPr="00095FB2" w:rsidRDefault="00070B9D" w:rsidP="00837B4A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Ingreso Mensual</w:t>
            </w:r>
          </w:p>
        </w:tc>
        <w:tc>
          <w:tcPr>
            <w:tcW w:w="257" w:type="dxa"/>
            <w:shd w:val="clear" w:color="auto" w:fill="000000" w:themeFill="text1"/>
          </w:tcPr>
          <w:p w14:paraId="2021C891" w14:textId="77777777" w:rsidR="00837B4A" w:rsidRPr="00095FB2" w:rsidRDefault="00837B4A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33" w:type="dxa"/>
          </w:tcPr>
          <w:p w14:paraId="4B1823CA" w14:textId="08730097" w:rsidR="00837B4A" w:rsidRPr="00095FB2" w:rsidRDefault="00070B9D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MIEMBROS DEL HOGAR ADICIONALES</w:t>
            </w:r>
          </w:p>
        </w:tc>
        <w:tc>
          <w:tcPr>
            <w:tcW w:w="977" w:type="dxa"/>
          </w:tcPr>
          <w:p w14:paraId="7821D04D" w14:textId="356B6512" w:rsidR="00837B4A" w:rsidRPr="00095FB2" w:rsidRDefault="00070B9D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Relación</w:t>
            </w:r>
          </w:p>
        </w:tc>
        <w:tc>
          <w:tcPr>
            <w:tcW w:w="1170" w:type="dxa"/>
          </w:tcPr>
          <w:p w14:paraId="44410498" w14:textId="02C13A3A" w:rsidR="00837B4A" w:rsidRPr="00095FB2" w:rsidRDefault="00070B9D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Fecha de Nacimiento</w:t>
            </w:r>
          </w:p>
        </w:tc>
        <w:tc>
          <w:tcPr>
            <w:tcW w:w="1260" w:type="dxa"/>
          </w:tcPr>
          <w:p w14:paraId="0D5A2758" w14:textId="62A9A3D4" w:rsidR="00837B4A" w:rsidRPr="00095FB2" w:rsidRDefault="00070B9D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b/>
                <w:sz w:val="16"/>
                <w:szCs w:val="16"/>
                <w:lang w:val="es-419"/>
              </w:rPr>
              <w:t>Ingreso Mensual</w:t>
            </w:r>
          </w:p>
        </w:tc>
      </w:tr>
      <w:tr w:rsidR="00837B4A" w:rsidRPr="00095FB2" w14:paraId="11DFBB2F" w14:textId="77777777" w:rsidTr="00070B9D">
        <w:trPr>
          <w:trHeight w:val="350"/>
        </w:trPr>
        <w:tc>
          <w:tcPr>
            <w:tcW w:w="1737" w:type="dxa"/>
          </w:tcPr>
          <w:p w14:paraId="6F6915F8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95FB2">
              <w:rPr>
                <w:rFonts w:ascii="Arial" w:hAnsi="Arial" w:cs="Arial"/>
                <w:sz w:val="16"/>
                <w:szCs w:val="16"/>
                <w:lang w:val="es-419"/>
              </w:rPr>
              <w:t xml:space="preserve">  </w:t>
            </w:r>
          </w:p>
        </w:tc>
        <w:tc>
          <w:tcPr>
            <w:tcW w:w="1318" w:type="dxa"/>
          </w:tcPr>
          <w:p w14:paraId="2D7CCE5F" w14:textId="24C35C32" w:rsidR="00837B4A" w:rsidRPr="00095FB2" w:rsidRDefault="00070B9D">
            <w:pPr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095FB2">
              <w:rPr>
                <w:rFonts w:ascii="Arial" w:hAnsi="Arial" w:cs="Arial"/>
                <w:b/>
                <w:sz w:val="18"/>
                <w:szCs w:val="18"/>
                <w:lang w:val="es-419"/>
              </w:rPr>
              <w:t>Solicitante</w:t>
            </w:r>
          </w:p>
        </w:tc>
        <w:tc>
          <w:tcPr>
            <w:tcW w:w="1170" w:type="dxa"/>
          </w:tcPr>
          <w:p w14:paraId="2805CEFB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83" w:type="dxa"/>
          </w:tcPr>
          <w:p w14:paraId="01E23D11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5F4D6C65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33" w:type="dxa"/>
          </w:tcPr>
          <w:p w14:paraId="384459E0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77" w:type="dxa"/>
          </w:tcPr>
          <w:p w14:paraId="3138C888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6A71E14B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</w:tcPr>
          <w:p w14:paraId="2DDCFCEC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837B4A" w:rsidRPr="00095FB2" w14:paraId="25E01A72" w14:textId="77777777" w:rsidTr="00070B9D">
        <w:trPr>
          <w:trHeight w:val="350"/>
        </w:trPr>
        <w:tc>
          <w:tcPr>
            <w:tcW w:w="1737" w:type="dxa"/>
          </w:tcPr>
          <w:p w14:paraId="4F1CBE8F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18" w:type="dxa"/>
          </w:tcPr>
          <w:p w14:paraId="1CC74E8A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251CCEC3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83" w:type="dxa"/>
          </w:tcPr>
          <w:p w14:paraId="5D34E561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5150B293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33" w:type="dxa"/>
          </w:tcPr>
          <w:p w14:paraId="1FDF804E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77" w:type="dxa"/>
          </w:tcPr>
          <w:p w14:paraId="5C49EE13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1B3F4285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</w:tcPr>
          <w:p w14:paraId="64E7A635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837B4A" w:rsidRPr="00095FB2" w14:paraId="63652019" w14:textId="77777777" w:rsidTr="00070B9D">
        <w:trPr>
          <w:trHeight w:val="350"/>
        </w:trPr>
        <w:tc>
          <w:tcPr>
            <w:tcW w:w="1737" w:type="dxa"/>
          </w:tcPr>
          <w:p w14:paraId="21633D11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18" w:type="dxa"/>
          </w:tcPr>
          <w:p w14:paraId="772A6ABF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314E1CB8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83" w:type="dxa"/>
          </w:tcPr>
          <w:p w14:paraId="1CB09816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3DC74448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33" w:type="dxa"/>
          </w:tcPr>
          <w:p w14:paraId="20935227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77" w:type="dxa"/>
          </w:tcPr>
          <w:p w14:paraId="4EC36D65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3A48A39E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</w:tcPr>
          <w:p w14:paraId="0FB9BBC5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837B4A" w:rsidRPr="00095FB2" w14:paraId="4CF810EA" w14:textId="77777777" w:rsidTr="00070B9D">
        <w:trPr>
          <w:trHeight w:val="386"/>
        </w:trPr>
        <w:tc>
          <w:tcPr>
            <w:tcW w:w="1737" w:type="dxa"/>
          </w:tcPr>
          <w:p w14:paraId="398D4D61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18" w:type="dxa"/>
          </w:tcPr>
          <w:p w14:paraId="7CDE4419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75E76652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83" w:type="dxa"/>
          </w:tcPr>
          <w:p w14:paraId="494D3FB7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339226EC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33" w:type="dxa"/>
          </w:tcPr>
          <w:p w14:paraId="08EC049A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77" w:type="dxa"/>
          </w:tcPr>
          <w:p w14:paraId="61794BC1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055C13B8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</w:tcPr>
          <w:p w14:paraId="386D1CD6" w14:textId="77777777" w:rsidR="00837B4A" w:rsidRPr="00095FB2" w:rsidRDefault="00837B4A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935FE1" w:rsidRPr="00095FB2" w14:paraId="24D4176C" w14:textId="77777777" w:rsidTr="00070B9D">
        <w:trPr>
          <w:trHeight w:val="386"/>
        </w:trPr>
        <w:tc>
          <w:tcPr>
            <w:tcW w:w="1737" w:type="dxa"/>
          </w:tcPr>
          <w:p w14:paraId="63ADAC4F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18" w:type="dxa"/>
          </w:tcPr>
          <w:p w14:paraId="18B84199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6FB93776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83" w:type="dxa"/>
          </w:tcPr>
          <w:p w14:paraId="2F91A281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0113F36D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33" w:type="dxa"/>
          </w:tcPr>
          <w:p w14:paraId="756E57CA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77" w:type="dxa"/>
          </w:tcPr>
          <w:p w14:paraId="252ACD42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76111924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</w:tcPr>
          <w:p w14:paraId="08FE74D0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935FE1" w:rsidRPr="00095FB2" w14:paraId="1C094689" w14:textId="77777777" w:rsidTr="00070B9D">
        <w:trPr>
          <w:trHeight w:val="386"/>
        </w:trPr>
        <w:tc>
          <w:tcPr>
            <w:tcW w:w="1737" w:type="dxa"/>
          </w:tcPr>
          <w:p w14:paraId="77934520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18" w:type="dxa"/>
          </w:tcPr>
          <w:p w14:paraId="67CFD3FC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2B045206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83" w:type="dxa"/>
          </w:tcPr>
          <w:p w14:paraId="5FCB8419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1D979DB5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33" w:type="dxa"/>
          </w:tcPr>
          <w:p w14:paraId="5C89EE70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77" w:type="dxa"/>
          </w:tcPr>
          <w:p w14:paraId="328D15AE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70" w:type="dxa"/>
          </w:tcPr>
          <w:p w14:paraId="698589A1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60" w:type="dxa"/>
          </w:tcPr>
          <w:p w14:paraId="42FDC206" w14:textId="77777777" w:rsidR="00935FE1" w:rsidRPr="00095FB2" w:rsidRDefault="00935FE1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</w:tbl>
    <w:p w14:paraId="1ECAF9AB" w14:textId="77777777" w:rsidR="00070B9D" w:rsidRPr="00297223" w:rsidRDefault="00070B9D" w:rsidP="00070B9D">
      <w:pPr>
        <w:pStyle w:val="BodyText"/>
        <w:rPr>
          <w:rFonts w:ascii="Arial" w:hAnsi="Arial" w:cs="Arial"/>
          <w:b/>
          <w:sz w:val="16"/>
          <w:szCs w:val="16"/>
          <w:lang w:val="es-419"/>
        </w:rPr>
      </w:pPr>
      <w:r w:rsidRPr="00297223">
        <w:rPr>
          <w:rFonts w:ascii="Arial" w:hAnsi="Arial" w:cs="Arial"/>
          <w:b/>
          <w:sz w:val="16"/>
          <w:szCs w:val="16"/>
          <w:lang w:val="es-419"/>
        </w:rPr>
        <w:t xml:space="preserve">¿Tiene usted seguro?   </w:t>
      </w:r>
      <w:sdt>
        <w:sdtPr>
          <w:rPr>
            <w:rFonts w:ascii="Arial" w:hAnsi="Arial" w:cs="Arial"/>
            <w:b/>
            <w:sz w:val="16"/>
            <w:szCs w:val="16"/>
            <w:lang w:val="es-419"/>
          </w:rPr>
          <w:id w:val="34583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7223">
            <w:rPr>
              <w:rFonts w:ascii="Segoe UI Symbol" w:eastAsia="MS Gothic" w:hAnsi="Segoe UI Symbol" w:cs="Segoe UI Symbol"/>
              <w:b/>
              <w:sz w:val="16"/>
              <w:szCs w:val="16"/>
              <w:lang w:val="es-419"/>
            </w:rPr>
            <w:t>☐</w:t>
          </w:r>
        </w:sdtContent>
      </w:sdt>
      <w:r w:rsidRPr="00297223">
        <w:rPr>
          <w:rFonts w:ascii="Arial" w:hAnsi="Arial" w:cs="Arial"/>
          <w:b/>
          <w:sz w:val="16"/>
          <w:szCs w:val="16"/>
          <w:lang w:val="es-419"/>
        </w:rPr>
        <w:t xml:space="preserve">SI      </w:t>
      </w:r>
      <w:sdt>
        <w:sdtPr>
          <w:rPr>
            <w:rFonts w:ascii="Arial" w:hAnsi="Arial" w:cs="Arial"/>
            <w:b/>
            <w:sz w:val="16"/>
            <w:szCs w:val="16"/>
            <w:lang w:val="es-419"/>
          </w:rPr>
          <w:id w:val="115935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7223">
            <w:rPr>
              <w:rFonts w:ascii="Segoe UI Symbol" w:eastAsia="MS Gothic" w:hAnsi="Segoe UI Symbol" w:cs="Segoe UI Symbol"/>
              <w:b/>
              <w:sz w:val="16"/>
              <w:szCs w:val="16"/>
              <w:lang w:val="es-419"/>
            </w:rPr>
            <w:t>☐</w:t>
          </w:r>
        </w:sdtContent>
      </w:sdt>
      <w:r w:rsidRPr="00297223">
        <w:rPr>
          <w:rFonts w:ascii="Arial" w:hAnsi="Arial" w:cs="Arial"/>
          <w:b/>
          <w:sz w:val="16"/>
          <w:szCs w:val="16"/>
          <w:lang w:val="es-419"/>
        </w:rPr>
        <w:t>NO     (En caso afirmativo, incluya una copia de la tarjeta de seguro.)</w:t>
      </w:r>
    </w:p>
    <w:p w14:paraId="47BAC181" w14:textId="77777777" w:rsidR="00070B9D" w:rsidRPr="00297223" w:rsidRDefault="00070B9D" w:rsidP="005D235A">
      <w:pPr>
        <w:pStyle w:val="BodyText"/>
        <w:rPr>
          <w:rFonts w:ascii="Arial" w:hAnsi="Arial" w:cs="Arial"/>
          <w:b/>
          <w:sz w:val="16"/>
          <w:szCs w:val="16"/>
          <w:lang w:val="es-419"/>
        </w:rPr>
      </w:pPr>
    </w:p>
    <w:p w14:paraId="7B92DF89" w14:textId="11F146C4" w:rsidR="00763A30" w:rsidRPr="00297223" w:rsidRDefault="00740BC6" w:rsidP="005D235A">
      <w:pPr>
        <w:pStyle w:val="BodyText"/>
        <w:rPr>
          <w:rFonts w:ascii="Arial" w:hAnsi="Arial" w:cs="Arial"/>
          <w:b/>
          <w:sz w:val="16"/>
          <w:szCs w:val="16"/>
          <w:lang w:val="es-419"/>
        </w:rPr>
      </w:pPr>
      <w:r w:rsidRPr="00297223">
        <w:rPr>
          <w:rFonts w:ascii="Arial" w:hAnsi="Arial" w:cs="Arial"/>
          <w:b/>
          <w:sz w:val="16"/>
          <w:szCs w:val="16"/>
          <w:lang w:val="es-419"/>
        </w:rPr>
        <w:t>Me gustaría una cita para discutir mis opciones de seguro o comprender mejor mi cobertura</w:t>
      </w:r>
      <w:r w:rsidR="00C03AA0" w:rsidRPr="00297223">
        <w:rPr>
          <w:rFonts w:ascii="Arial" w:hAnsi="Arial" w:cs="Arial"/>
          <w:b/>
          <w:sz w:val="16"/>
          <w:szCs w:val="16"/>
          <w:lang w:val="es-419"/>
        </w:rPr>
        <w:t>.</w:t>
      </w:r>
      <w:r w:rsidR="00967813" w:rsidRPr="00297223">
        <w:rPr>
          <w:rFonts w:ascii="Arial" w:hAnsi="Arial" w:cs="Arial"/>
          <w:b/>
          <w:sz w:val="16"/>
          <w:szCs w:val="16"/>
          <w:lang w:val="es-419"/>
        </w:rPr>
        <w:t xml:space="preserve">    </w:t>
      </w:r>
      <w:sdt>
        <w:sdtPr>
          <w:rPr>
            <w:rFonts w:ascii="Arial" w:hAnsi="Arial" w:cs="Arial"/>
            <w:b/>
            <w:sz w:val="16"/>
            <w:szCs w:val="16"/>
            <w:lang w:val="es-419"/>
          </w:rPr>
          <w:id w:val="12474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A6" w:rsidRPr="00297223">
            <w:rPr>
              <w:rFonts w:ascii="MS Gothic" w:eastAsia="MS Gothic" w:hAnsi="MS Gothic" w:cs="Arial"/>
              <w:b/>
              <w:sz w:val="16"/>
              <w:szCs w:val="16"/>
              <w:lang w:val="es-419"/>
            </w:rPr>
            <w:t>☐</w:t>
          </w:r>
        </w:sdtContent>
      </w:sdt>
      <w:r w:rsidRPr="00297223">
        <w:rPr>
          <w:rFonts w:ascii="Arial" w:hAnsi="Arial" w:cs="Arial"/>
          <w:b/>
          <w:sz w:val="16"/>
          <w:szCs w:val="16"/>
          <w:lang w:val="es-419"/>
        </w:rPr>
        <w:t>Si</w:t>
      </w:r>
      <w:r w:rsidR="00967813" w:rsidRPr="00297223">
        <w:rPr>
          <w:rFonts w:ascii="Arial" w:hAnsi="Arial" w:cs="Arial"/>
          <w:b/>
          <w:sz w:val="16"/>
          <w:szCs w:val="16"/>
          <w:lang w:val="es-419"/>
        </w:rPr>
        <w:t xml:space="preserve">     </w:t>
      </w:r>
      <w:sdt>
        <w:sdtPr>
          <w:rPr>
            <w:rFonts w:ascii="Arial" w:hAnsi="Arial" w:cs="Arial"/>
            <w:b/>
            <w:sz w:val="16"/>
            <w:szCs w:val="16"/>
            <w:lang w:val="es-419"/>
          </w:rPr>
          <w:id w:val="161725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813" w:rsidRPr="00297223">
            <w:rPr>
              <w:rFonts w:ascii="Segoe UI Symbol" w:eastAsia="MS Gothic" w:hAnsi="Segoe UI Symbol" w:cs="Segoe UI Symbol"/>
              <w:b/>
              <w:sz w:val="16"/>
              <w:szCs w:val="16"/>
              <w:lang w:val="es-419"/>
            </w:rPr>
            <w:t>☐</w:t>
          </w:r>
        </w:sdtContent>
      </w:sdt>
      <w:r w:rsidR="00967813" w:rsidRPr="00297223">
        <w:rPr>
          <w:rFonts w:ascii="Arial" w:hAnsi="Arial" w:cs="Arial"/>
          <w:b/>
          <w:sz w:val="16"/>
          <w:szCs w:val="16"/>
          <w:lang w:val="es-419"/>
        </w:rPr>
        <w:t xml:space="preserve"> No    </w:t>
      </w:r>
    </w:p>
    <w:p w14:paraId="07A0DCE2" w14:textId="77777777" w:rsidR="00967813" w:rsidRPr="00297223" w:rsidRDefault="00967813" w:rsidP="005D235A">
      <w:pPr>
        <w:pStyle w:val="BodyText"/>
        <w:rPr>
          <w:rFonts w:ascii="Arial" w:hAnsi="Arial" w:cs="Arial"/>
          <w:sz w:val="16"/>
          <w:szCs w:val="16"/>
          <w:lang w:val="es-419"/>
        </w:rPr>
      </w:pPr>
    </w:p>
    <w:p w14:paraId="77F772A7" w14:textId="366FD8BD" w:rsidR="00611614" w:rsidRPr="00297223" w:rsidRDefault="00611614" w:rsidP="00611614">
      <w:pPr>
        <w:pStyle w:val="BodyText"/>
        <w:rPr>
          <w:rFonts w:ascii="Arial" w:hAnsi="Arial" w:cs="Arial"/>
          <w:b/>
          <w:sz w:val="16"/>
          <w:szCs w:val="16"/>
          <w:lang w:val="es-419"/>
        </w:rPr>
      </w:pPr>
      <w:r w:rsidRPr="00297223">
        <w:rPr>
          <w:rFonts w:ascii="Arial" w:hAnsi="Arial" w:cs="Arial"/>
          <w:b/>
          <w:sz w:val="16"/>
          <w:szCs w:val="16"/>
          <w:lang w:val="es-419"/>
        </w:rPr>
        <w:t>Por pavor provea pruebas de residencia y de todos los ingresos en el hogar. Por favor, consulte la lista en la documentación adjunta (al reverso). El no proporcionar pruebas suficientes podría resultar en la devolución de su solicitud y la demora en la aprobación.</w:t>
      </w:r>
    </w:p>
    <w:p w14:paraId="499F992D" w14:textId="77777777" w:rsidR="00965699" w:rsidRPr="00297223" w:rsidRDefault="00965699" w:rsidP="005D235A">
      <w:pPr>
        <w:pStyle w:val="BodyText"/>
        <w:rPr>
          <w:rFonts w:ascii="Arial" w:hAnsi="Arial" w:cs="Arial"/>
          <w:b/>
          <w:sz w:val="16"/>
          <w:szCs w:val="16"/>
          <w:lang w:val="es-419"/>
        </w:rPr>
      </w:pPr>
    </w:p>
    <w:p w14:paraId="0AC4392E" w14:textId="2D7FD553" w:rsidR="005D235A" w:rsidRPr="00297223" w:rsidRDefault="00625EF0" w:rsidP="005D235A">
      <w:pPr>
        <w:pStyle w:val="BodyText"/>
        <w:rPr>
          <w:rFonts w:ascii="Arial" w:hAnsi="Arial" w:cs="Arial"/>
          <w:b/>
          <w:bCs/>
          <w:sz w:val="16"/>
          <w:szCs w:val="16"/>
          <w:lang w:val="es-419"/>
        </w:rPr>
      </w:pPr>
      <w:r w:rsidRPr="00297223">
        <w:rPr>
          <w:rFonts w:ascii="Arial" w:hAnsi="Arial" w:cs="Arial"/>
          <w:b/>
          <w:bCs/>
          <w:sz w:val="16"/>
          <w:szCs w:val="16"/>
          <w:lang w:val="es-419"/>
        </w:rPr>
        <w:t>Pido con esta solicitud que Neighborhood Health Center haga una determinación de mi elegibilidad para el programa de tarifas de pago en escala</w:t>
      </w:r>
      <w:r w:rsidR="005D235A" w:rsidRPr="00297223">
        <w:rPr>
          <w:rFonts w:ascii="Arial" w:hAnsi="Arial" w:cs="Arial"/>
          <w:b/>
          <w:sz w:val="16"/>
          <w:szCs w:val="16"/>
          <w:lang w:val="es-419"/>
        </w:rPr>
        <w:t xml:space="preserve">. </w:t>
      </w:r>
      <w:r w:rsidRPr="00297223">
        <w:rPr>
          <w:rFonts w:ascii="Arial" w:hAnsi="Arial" w:cs="Arial"/>
          <w:b/>
          <w:bCs/>
          <w:sz w:val="16"/>
          <w:szCs w:val="16"/>
          <w:lang w:val="es-419"/>
        </w:rPr>
        <w:t>Entiendo que la información que yo presente en relación con la cantidad de ingresos del hogar y el tamaño de mi familia está sujeta a ser verificada</w:t>
      </w:r>
      <w:r w:rsidR="005D235A" w:rsidRPr="00297223">
        <w:rPr>
          <w:rFonts w:ascii="Arial" w:hAnsi="Arial" w:cs="Arial"/>
          <w:b/>
          <w:sz w:val="16"/>
          <w:szCs w:val="16"/>
          <w:lang w:val="es-419"/>
        </w:rPr>
        <w:t xml:space="preserve">. </w:t>
      </w:r>
      <w:r w:rsidRPr="00297223">
        <w:rPr>
          <w:rFonts w:ascii="Arial" w:hAnsi="Arial" w:cs="Arial"/>
          <w:b/>
          <w:bCs/>
          <w:sz w:val="16"/>
          <w:szCs w:val="16"/>
          <w:lang w:val="es-419"/>
        </w:rPr>
        <w:t>También entiendo que si la información, que entrego yo, se determina como falsa, seré responsable por el pago de los servicios en su totalidad</w:t>
      </w:r>
      <w:r w:rsidR="000542FE" w:rsidRPr="00297223">
        <w:rPr>
          <w:rFonts w:ascii="Arial" w:hAnsi="Arial" w:cs="Arial"/>
          <w:b/>
          <w:bCs/>
          <w:sz w:val="16"/>
          <w:szCs w:val="16"/>
          <w:lang w:val="es-419"/>
        </w:rPr>
        <w:t xml:space="preserve"> Al firmar esta solicitud yo afirmo que la información proporcionada es verdadera y correcta según mi entendimiento. Entiendo que es mi responsabilidad informar al Centro de Salud Neighborhood Health de todos los cambios en mi seguro y que dejar de hacerlo significa que seré responsable por la totalidad del pago</w:t>
      </w:r>
      <w:r w:rsidR="005D235A" w:rsidRPr="00297223">
        <w:rPr>
          <w:rFonts w:ascii="Arial" w:hAnsi="Arial" w:cs="Arial"/>
          <w:b/>
          <w:sz w:val="16"/>
          <w:szCs w:val="16"/>
          <w:lang w:val="es-419"/>
        </w:rPr>
        <w:t>.</w:t>
      </w:r>
      <w:r w:rsidR="00967813" w:rsidRPr="00297223">
        <w:rPr>
          <w:rFonts w:ascii="Arial" w:hAnsi="Arial" w:cs="Arial"/>
          <w:b/>
          <w:sz w:val="16"/>
          <w:szCs w:val="16"/>
          <w:lang w:val="es-419"/>
        </w:rPr>
        <w:t xml:space="preserve"> </w:t>
      </w:r>
      <w:r w:rsidR="000542FE" w:rsidRPr="00297223">
        <w:rPr>
          <w:rFonts w:ascii="Arial" w:hAnsi="Arial" w:cs="Arial"/>
          <w:b/>
          <w:sz w:val="16"/>
          <w:szCs w:val="16"/>
          <w:lang w:val="es-419"/>
        </w:rPr>
        <w:t>Entiendo que el personal de Inscripción puede utilizar la información de mi solicitud y la verificación de ingresos para ayudarme con necesidades médicas y sociales adicionales, si así lo solicito.</w:t>
      </w:r>
    </w:p>
    <w:p w14:paraId="24D2476B" w14:textId="75FE346E" w:rsidR="009E15E8" w:rsidRPr="00297223" w:rsidRDefault="00D11DB8" w:rsidP="00D11DB8">
      <w:pPr>
        <w:pStyle w:val="BodyText"/>
        <w:tabs>
          <w:tab w:val="left" w:pos="6780"/>
        </w:tabs>
        <w:rPr>
          <w:rFonts w:ascii="Arial" w:hAnsi="Arial" w:cs="Arial"/>
          <w:b/>
          <w:sz w:val="16"/>
          <w:szCs w:val="16"/>
          <w:lang w:val="es-419"/>
        </w:rPr>
      </w:pPr>
      <w:r w:rsidRPr="00297223">
        <w:rPr>
          <w:rFonts w:ascii="Arial" w:hAnsi="Arial" w:cs="Arial"/>
          <w:b/>
          <w:sz w:val="16"/>
          <w:szCs w:val="16"/>
          <w:lang w:val="es-419"/>
        </w:rPr>
        <w:tab/>
      </w:r>
    </w:p>
    <w:p w14:paraId="320AA612" w14:textId="7B44EF99" w:rsidR="009E15E8" w:rsidRPr="00297223" w:rsidRDefault="00D11DB8" w:rsidP="005D235A">
      <w:pPr>
        <w:pStyle w:val="BodyText"/>
        <w:rPr>
          <w:rFonts w:ascii="Arial" w:hAnsi="Arial" w:cs="Arial"/>
          <w:b/>
          <w:sz w:val="16"/>
          <w:szCs w:val="16"/>
          <w:lang w:val="es-419"/>
        </w:rPr>
      </w:pPr>
      <w:r w:rsidRPr="00297223">
        <w:rPr>
          <w:rFonts w:ascii="Arial" w:hAnsi="Arial" w:cs="Arial"/>
          <w:b/>
          <w:sz w:val="16"/>
          <w:szCs w:val="16"/>
          <w:lang w:val="es-419"/>
        </w:rPr>
        <w:t>Firma del Paciente</w:t>
      </w:r>
      <w:r w:rsidR="009E15E8" w:rsidRPr="00297223">
        <w:rPr>
          <w:rFonts w:ascii="Arial" w:hAnsi="Arial" w:cs="Arial"/>
          <w:b/>
          <w:sz w:val="16"/>
          <w:szCs w:val="16"/>
          <w:lang w:val="es-419"/>
        </w:rPr>
        <w:t xml:space="preserve"> __________________________________________________ </w:t>
      </w:r>
      <w:r w:rsidRPr="00297223">
        <w:rPr>
          <w:rFonts w:ascii="Arial" w:hAnsi="Arial" w:cs="Arial"/>
          <w:b/>
          <w:sz w:val="16"/>
          <w:szCs w:val="16"/>
          <w:lang w:val="es-419"/>
        </w:rPr>
        <w:t>Fecha</w:t>
      </w:r>
      <w:r w:rsidR="009E15E8" w:rsidRPr="00297223">
        <w:rPr>
          <w:rFonts w:ascii="Arial" w:hAnsi="Arial" w:cs="Arial"/>
          <w:b/>
          <w:sz w:val="16"/>
          <w:szCs w:val="16"/>
          <w:lang w:val="es-419"/>
        </w:rPr>
        <w:t>______________________________</w:t>
      </w:r>
    </w:p>
    <w:p w14:paraId="5D91BDFB" w14:textId="5D7E0115" w:rsidR="00E469CF" w:rsidRPr="00297223" w:rsidRDefault="00297223" w:rsidP="005D235A">
      <w:pPr>
        <w:pStyle w:val="BodyText"/>
        <w:rPr>
          <w:rFonts w:ascii="Arial" w:hAnsi="Arial" w:cs="Arial"/>
          <w:b/>
          <w:sz w:val="16"/>
          <w:szCs w:val="16"/>
          <w:lang w:val="es-419"/>
        </w:rPr>
      </w:pPr>
      <w:r w:rsidRPr="00095F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F0DC" wp14:editId="36CBB3FA">
                <wp:simplePos x="0" y="0"/>
                <wp:positionH relativeFrom="margin">
                  <wp:align>left</wp:align>
                </wp:positionH>
                <wp:positionV relativeFrom="paragraph">
                  <wp:posOffset>118294</wp:posOffset>
                </wp:positionV>
                <wp:extent cx="6586220" cy="1697276"/>
                <wp:effectExtent l="0" t="0" r="2413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1697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1454" w14:textId="4D673FD5" w:rsidR="00E469CF" w:rsidRPr="00FA64C9" w:rsidRDefault="00E41FCF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419"/>
                              </w:rPr>
                              <w:t>Para us</w:t>
                            </w:r>
                            <w:r w:rsidR="00095FB2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419"/>
                              </w:rPr>
                              <w:t>o</w:t>
                            </w:r>
                            <w:r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de las oficinas solamente/</w:t>
                            </w:r>
                            <w:r w:rsidR="005D235A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419"/>
                              </w:rPr>
                              <w:t>For Office Use Only</w:t>
                            </w:r>
                            <w:r w:rsidR="005D235A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:   </w:t>
                            </w:r>
                            <w:r w:rsidR="00FA64C9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Fecha de validez</w:t>
                            </w:r>
                            <w:r w:rsidR="00E469CF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: ________     </w:t>
                            </w:r>
                            <w:r w:rsidR="00FA64C9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In</w:t>
                            </w:r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greso anual del hogar</w:t>
                            </w:r>
                            <w:r w:rsidR="005D235A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: _________</w:t>
                            </w:r>
                            <w:r w:rsidR="00E469CF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__</w:t>
                            </w:r>
                            <w:r w:rsidR="009E15E8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_______</w:t>
                            </w:r>
                            <w:r w:rsidR="005D235A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  </w:t>
                            </w:r>
                          </w:p>
                          <w:p w14:paraId="17BE9A48" w14:textId="77777777" w:rsidR="00E469CF" w:rsidRPr="00FA64C9" w:rsidRDefault="00E469CF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14:paraId="063185BD" w14:textId="77777777" w:rsidR="005D235A" w:rsidRDefault="005D235A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9793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SFS: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id w:val="-7064170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6AC7" w:rsidRPr="00997932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E15E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9CF" w:rsidRPr="0099793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A $3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id w:val="-5647237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69CF" w:rsidRPr="00997932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469CF" w:rsidRPr="0099793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B $15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id w:val="17737496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69CF" w:rsidRPr="00997932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E15E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9CF" w:rsidRPr="0099793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C $40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id w:val="-21057201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69CF" w:rsidRPr="00997932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E15E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9CF" w:rsidRPr="0099793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D $50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id w:val="-115609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E15E8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E15E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9CF" w:rsidRPr="0099793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 $60</w:t>
                            </w:r>
                          </w:p>
                          <w:p w14:paraId="34E46560" w14:textId="77777777" w:rsidR="00F75B39" w:rsidRPr="00997932" w:rsidRDefault="00F75B39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DBC1A3" w14:textId="4BA3029B" w:rsidR="0004621F" w:rsidRPr="00FA64C9" w:rsidRDefault="00FA64C9" w:rsidP="0004621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FA64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>Este caso ha sido enviado a apoyo social</w:t>
                            </w:r>
                            <w:r w:rsidR="0004621F" w:rsidRPr="00FA64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>según corresponda</w:t>
                            </w:r>
                            <w:r w:rsidR="0004621F" w:rsidRPr="00FA64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 xml:space="preserve">)    </w:t>
                            </w:r>
                            <w:r w:rsidR="0004621F" w:rsidRPr="00FA64C9">
                              <w:rPr>
                                <w:rFonts w:ascii="MS Gothic" w:eastAsia="MS Gothic" w:hAnsi="MS Gothic" w:cs="Arial" w:hint="eastAsia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S Gothic" w:eastAsia="MS Gothic" w:hAnsi="MS Gothic" w:cs="Arial" w:hint="eastAsia"/>
                                  <w:b/>
                                  <w:sz w:val="18"/>
                                  <w:szCs w:val="18"/>
                                  <w:highlight w:val="yellow"/>
                                  <w:lang w:val="es-419"/>
                                </w:rPr>
                                <w:id w:val="-310794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621F" w:rsidRPr="00FA64C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  <w:highlight w:val="yellow"/>
                                    <w:lang w:val="es-419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>Si</w:t>
                            </w:r>
                            <w:r w:rsidR="0004621F" w:rsidRPr="00FA64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highlight w:val="yellow"/>
                                  <w:lang w:val="es-419"/>
                                </w:rPr>
                                <w:id w:val="-1051460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621F" w:rsidRPr="00FA64C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  <w:highlight w:val="yellow"/>
                                    <w:lang w:val="es-419"/>
                                  </w:rPr>
                                  <w:t>☐</w:t>
                                </w:r>
                              </w:sdtContent>
                            </w:sdt>
                            <w:r w:rsidR="0004621F" w:rsidRPr="00FA64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s-419"/>
                              </w:rPr>
                              <w:t>No</w:t>
                            </w:r>
                          </w:p>
                          <w:p w14:paraId="7BD16594" w14:textId="77777777" w:rsidR="00997932" w:rsidRPr="00FA64C9" w:rsidRDefault="00997932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14:paraId="2B32CDD0" w14:textId="51D955F3" w:rsidR="00E469CF" w:rsidRPr="00FA64C9" w:rsidRDefault="00A36782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es-419"/>
                                </w:rPr>
                                <w:id w:val="-1955089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223" w:rsidRPr="00FA64C9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  <w:lang w:val="es-419"/>
                                  </w:rPr>
                                  <w:t>☐</w:t>
                                </w:r>
                              </w:sdtContent>
                            </w:sdt>
                            <w:r w:rsidR="00FA64C9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La </w:t>
                            </w:r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solicitud</w:t>
                            </w:r>
                            <w:r w:rsidR="00FA64C9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 de tarifa de pago en escala ha sido </w:t>
                            </w:r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ingresada</w:t>
                            </w:r>
                            <w:r w:rsidR="00FA64C9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 e</w:t>
                            </w:r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n Athena</w:t>
                            </w:r>
                            <w:r w:rsidR="00297223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highlight w:val="yellow"/>
                                  <w:lang w:val="es-419"/>
                                </w:rPr>
                                <w:id w:val="508943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223" w:rsidRPr="00FA64C9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  <w:highlight w:val="yellow"/>
                                    <w:lang w:val="es-419"/>
                                  </w:rPr>
                                  <w:t>☐</w:t>
                                </w:r>
                              </w:sdtContent>
                            </w:sdt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Informacion de la solicitud</w:t>
                            </w:r>
                            <w:r w:rsidR="00297223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 </w:t>
                            </w:r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ha sido ingresada en Athena Medico y Dental</w:t>
                            </w:r>
                            <w:r w:rsidR="00297223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:     </w:t>
                            </w:r>
                          </w:p>
                          <w:p w14:paraId="570E5F88" w14:textId="41A9D638" w:rsidR="005D235A" w:rsidRPr="00FA64C9" w:rsidRDefault="00A36782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highlight w:val="yellow"/>
                                  <w:lang w:val="es-419"/>
                                </w:rPr>
                                <w:id w:val="15768654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69CF" w:rsidRPr="00FA64C9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  <w:highlight w:val="yellow"/>
                                    <w:lang w:val="es-419"/>
                                  </w:rPr>
                                  <w:t>☐</w:t>
                                </w:r>
                              </w:sdtContent>
                            </w:sdt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El </w:t>
                            </w:r>
                            <w:r w:rsidR="00FA64C9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estado de v</w:t>
                            </w:r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ivienda ha sido actualizado en Athena</w:t>
                            </w:r>
                          </w:p>
                          <w:p w14:paraId="5D73BC5F" w14:textId="77777777" w:rsidR="00E469CF" w:rsidRPr="00FA64C9" w:rsidRDefault="00E469CF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</w:pPr>
                          </w:p>
                          <w:p w14:paraId="3C0E6BCB" w14:textId="1A8340D2" w:rsidR="005D235A" w:rsidRPr="00FA64C9" w:rsidRDefault="00A36782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highlight w:val="yellow"/>
                                  <w:lang w:val="es-419"/>
                                </w:rPr>
                                <w:id w:val="245778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7223" w:rsidRPr="00FA64C9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  <w:highlight w:val="yellow"/>
                                    <w:lang w:val="es-419"/>
                                  </w:rPr>
                                  <w:t>☐</w:t>
                                </w:r>
                              </w:sdtContent>
                            </w:sdt>
                            <w:r w:rsidR="00FA64C9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Revisado por el Personal de la Clinica</w:t>
                            </w:r>
                            <w:r w:rsidR="00297223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: _______     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highlight w:val="yellow"/>
                                  <w:lang w:val="es-419"/>
                                </w:rPr>
                                <w:id w:val="-94589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64C9">
                                  <w:rPr>
                                    <w:rFonts w:ascii="MS Gothic" w:eastAsia="MS Gothic" w:hAnsi="MS Gothic" w:hint="eastAsia"/>
                                    <w:b/>
                                    <w:sz w:val="16"/>
                                    <w:szCs w:val="16"/>
                                    <w:highlight w:val="yellow"/>
                                    <w:lang w:val="es-419"/>
                                  </w:rPr>
                                  <w:t>☐</w:t>
                                </w:r>
                              </w:sdtContent>
                            </w:sdt>
                            <w:r w:rsid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Revisado por el </w:t>
                            </w:r>
                            <w:r w:rsidR="005D3AE5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>Supervisor/Manager</w:t>
                            </w:r>
                            <w:r w:rsidR="00E469CF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: </w:t>
                            </w:r>
                            <w:r w:rsidR="005D235A" w:rsidRPr="00FA64C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  <w:t xml:space="preserve"> ________  </w:t>
                            </w:r>
                          </w:p>
                          <w:p w14:paraId="104A1813" w14:textId="77777777" w:rsidR="00935FE1" w:rsidRPr="00FA64C9" w:rsidRDefault="00935FE1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  <w:lang w:val="es-419"/>
                              </w:rPr>
                            </w:pPr>
                          </w:p>
                          <w:p w14:paraId="058A55C4" w14:textId="309D2AAB" w:rsidR="00935FE1" w:rsidRPr="00997932" w:rsidRDefault="00FA64C9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Comentarios Adicionales</w:t>
                            </w:r>
                            <w:r w:rsidR="00935FE1" w:rsidRPr="0029722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_________________________________________________________________________________________________</w:t>
                            </w:r>
                          </w:p>
                          <w:p w14:paraId="2708F0E9" w14:textId="77777777" w:rsidR="00935FE1" w:rsidRDefault="00166AC7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9793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E1C5680" w14:textId="77777777" w:rsidR="005D235A" w:rsidRPr="00E469CF" w:rsidRDefault="005D235A" w:rsidP="00AC247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69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02F211A" w14:textId="77777777" w:rsidR="005D235A" w:rsidRPr="00E469CF" w:rsidRDefault="005D235A" w:rsidP="00AC247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469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469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469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469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8CF0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3pt;width:518.6pt;height:133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bXFgIAACwEAAAOAAAAZHJzL2Uyb0RvYy54bWysU9uO2yAQfa/Uf0C8N06iXDZWnNU221SV&#10;thdp2w8gGMeomKEDiZ1+fQfszaa3l6o8IIYZzsycOaxvu8awk0KvwRZ8MhpzpqyEUttDwb983r26&#10;4c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">
                <v:textbox>
                  <w:txbxContent>
                    <w:p w14:paraId="39DE1454" w14:textId="4D673FD5" w:rsidR="00E469CF" w:rsidRPr="00FA64C9" w:rsidRDefault="00E41FCF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</w:pPr>
                      <w:r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  <w:t>Para us</w:t>
                      </w:r>
                      <w:r w:rsidR="00095FB2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  <w:t>o</w:t>
                      </w:r>
                      <w:r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  <w:t xml:space="preserve"> de las oficinas solamente/</w:t>
                      </w:r>
                      <w:proofErr w:type="spellStart"/>
                      <w:r w:rsidR="005D235A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  <w:t>For</w:t>
                      </w:r>
                      <w:proofErr w:type="spellEnd"/>
                      <w:r w:rsidR="005D235A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  <w:t xml:space="preserve"> Office Use </w:t>
                      </w:r>
                      <w:proofErr w:type="spellStart"/>
                      <w:r w:rsidR="005D235A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  <w:t>Only</w:t>
                      </w:r>
                      <w:proofErr w:type="spellEnd"/>
                      <w:r w:rsidR="005D235A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:   </w:t>
                      </w:r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Fecha de validez</w:t>
                      </w:r>
                      <w:r w:rsidR="00E469CF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: ________     </w:t>
                      </w:r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In</w:t>
                      </w:r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greso anual del hogar</w:t>
                      </w:r>
                      <w:r w:rsidR="005D235A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: _________</w:t>
                      </w:r>
                      <w:r w:rsidR="00E469CF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__</w:t>
                      </w:r>
                      <w:r w:rsidR="009E15E8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_______</w:t>
                      </w:r>
                      <w:r w:rsidR="005D235A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  <w:t xml:space="preserve">   </w:t>
                      </w:r>
                    </w:p>
                    <w:p w14:paraId="17BE9A48" w14:textId="77777777" w:rsidR="00E469CF" w:rsidRPr="00FA64C9" w:rsidRDefault="00E469CF" w:rsidP="00AC2471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es-419"/>
                        </w:rPr>
                      </w:pPr>
                    </w:p>
                    <w:p w14:paraId="063185BD" w14:textId="77777777" w:rsidR="005D235A" w:rsidRDefault="005D235A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99793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SFS:   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id w:val="-7064170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6AC7" w:rsidRPr="00997932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E15E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469CF" w:rsidRPr="0099793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A $3  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id w:val="-5647237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69CF" w:rsidRPr="00997932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469CF" w:rsidRPr="0099793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B $15  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id w:val="17737496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69CF" w:rsidRPr="00997932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E15E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469CF" w:rsidRPr="0099793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C $40  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id w:val="-21057201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69CF" w:rsidRPr="00997932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E15E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469CF" w:rsidRPr="0099793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D $50  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id w:val="-115609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E15E8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E15E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469CF" w:rsidRPr="0099793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 $60</w:t>
                      </w:r>
                    </w:p>
                    <w:p w14:paraId="34E46560" w14:textId="77777777" w:rsidR="00F75B39" w:rsidRPr="00997932" w:rsidRDefault="00F75B39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61DBC1A3" w14:textId="4BA3029B" w:rsidR="0004621F" w:rsidRPr="00FA64C9" w:rsidRDefault="00FA64C9" w:rsidP="0004621F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419"/>
                        </w:rPr>
                      </w:pPr>
                      <w:r w:rsidRPr="00FA64C9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>Este caso ha sido enviado a apoyo social</w:t>
                      </w:r>
                      <w:r w:rsidR="0004621F" w:rsidRPr="00FA64C9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 xml:space="preserve">según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>corresponda</w:t>
                      </w:r>
                      <w:r w:rsidR="0004621F" w:rsidRPr="00FA64C9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 xml:space="preserve">)   </w:t>
                      </w:r>
                      <w:proofErr w:type="gramEnd"/>
                      <w:r w:rsidR="0004621F" w:rsidRPr="00FA64C9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 xml:space="preserve"> </w:t>
                      </w:r>
                      <w:r w:rsidR="0004621F" w:rsidRPr="00FA64C9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 xml:space="preserve">     </w:t>
                      </w:r>
                      <w:sdt>
                        <w:sdtPr>
                          <w:rPr>
                            <w:rFonts w:ascii="MS Gothic" w:eastAsia="MS Gothic" w:hAnsi="MS Gothic" w:cs="Arial" w:hint="eastAsia"/>
                            <w:b/>
                            <w:sz w:val="18"/>
                            <w:szCs w:val="18"/>
                            <w:highlight w:val="yellow"/>
                            <w:lang w:val="es-419"/>
                          </w:rPr>
                          <w:id w:val="-310794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621F" w:rsidRPr="00FA64C9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  <w:highlight w:val="yellow"/>
                              <w:lang w:val="es-419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>Si</w:t>
                      </w:r>
                      <w:r w:rsidR="0004621F" w:rsidRPr="00FA64C9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 xml:space="preserve">      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highlight w:val="yellow"/>
                            <w:lang w:val="es-419"/>
                          </w:rPr>
                          <w:id w:val="-1051460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621F" w:rsidRPr="00FA64C9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  <w:highlight w:val="yellow"/>
                              <w:lang w:val="es-419"/>
                            </w:rPr>
                            <w:t>☐</w:t>
                          </w:r>
                        </w:sdtContent>
                      </w:sdt>
                      <w:r w:rsidR="0004621F" w:rsidRPr="00FA64C9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es-419"/>
                        </w:rPr>
                        <w:t>No</w:t>
                      </w:r>
                    </w:p>
                    <w:p w14:paraId="7BD16594" w14:textId="77777777" w:rsidR="00997932" w:rsidRPr="00FA64C9" w:rsidRDefault="00997932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419"/>
                        </w:rPr>
                      </w:pPr>
                    </w:p>
                    <w:p w14:paraId="2B32CDD0" w14:textId="51D955F3" w:rsidR="00E469CF" w:rsidRPr="00FA64C9" w:rsidRDefault="00513A19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es-419"/>
                          </w:rPr>
                          <w:id w:val="-1955089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7223" w:rsidRPr="00FA64C9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  <w:lang w:val="es-419"/>
                            </w:rPr>
                            <w:t>☐</w:t>
                          </w:r>
                        </w:sdtContent>
                      </w:sdt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La </w:t>
                      </w:r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solicitud</w:t>
                      </w:r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 de tarifa de pago en escala ha sido </w:t>
                      </w:r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ingresada</w:t>
                      </w:r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 e</w:t>
                      </w:r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n </w:t>
                      </w:r>
                      <w:proofErr w:type="spellStart"/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Athena</w:t>
                      </w:r>
                      <w:proofErr w:type="spellEnd"/>
                      <w:r w:rsidR="00297223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highlight w:val="yellow"/>
                            <w:lang w:val="es-419"/>
                          </w:rPr>
                          <w:id w:val="508943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7223" w:rsidRPr="00FA64C9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  <w:highlight w:val="yellow"/>
                              <w:lang w:val="es-419"/>
                            </w:rPr>
                            <w:t>☐</w:t>
                          </w:r>
                        </w:sdtContent>
                      </w:sdt>
                      <w:proofErr w:type="spellStart"/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Informacion</w:t>
                      </w:r>
                      <w:proofErr w:type="spellEnd"/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 de la solicitud</w:t>
                      </w:r>
                      <w:r w:rsidR="00297223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 </w:t>
                      </w:r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ha sido ingresada en </w:t>
                      </w:r>
                      <w:proofErr w:type="spellStart"/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Athena</w:t>
                      </w:r>
                      <w:proofErr w:type="spellEnd"/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 Medico y Dental</w:t>
                      </w:r>
                      <w:r w:rsidR="00297223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:     </w:t>
                      </w:r>
                    </w:p>
                    <w:p w14:paraId="570E5F88" w14:textId="41A9D638" w:rsidR="005D235A" w:rsidRPr="00FA64C9" w:rsidRDefault="00513A19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highlight w:val="yellow"/>
                            <w:lang w:val="es-419"/>
                          </w:rPr>
                          <w:id w:val="15768654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69CF" w:rsidRPr="00FA64C9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  <w:highlight w:val="yellow"/>
                              <w:lang w:val="es-419"/>
                            </w:rPr>
                            <w:t>☐</w:t>
                          </w:r>
                        </w:sdtContent>
                      </w:sdt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El </w:t>
                      </w:r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estado de v</w:t>
                      </w:r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ivienda ha sido actualizado en </w:t>
                      </w:r>
                      <w:proofErr w:type="spellStart"/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Athena</w:t>
                      </w:r>
                      <w:proofErr w:type="spellEnd"/>
                    </w:p>
                    <w:p w14:paraId="5D73BC5F" w14:textId="77777777" w:rsidR="00E469CF" w:rsidRPr="00FA64C9" w:rsidRDefault="00E469CF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</w:pPr>
                    </w:p>
                    <w:p w14:paraId="3C0E6BCB" w14:textId="1A8340D2" w:rsidR="005D235A" w:rsidRPr="00FA64C9" w:rsidRDefault="00513A19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highlight w:val="yellow"/>
                            <w:lang w:val="es-419"/>
                          </w:rPr>
                          <w:id w:val="245778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7223" w:rsidRPr="00FA64C9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  <w:highlight w:val="yellow"/>
                              <w:lang w:val="es-419"/>
                            </w:rPr>
                            <w:t>☐</w:t>
                          </w:r>
                        </w:sdtContent>
                      </w:sdt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Revisado por el Personal de la </w:t>
                      </w:r>
                      <w:proofErr w:type="spellStart"/>
                      <w:r w:rsidR="00FA64C9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Clinica</w:t>
                      </w:r>
                      <w:proofErr w:type="spellEnd"/>
                      <w:r w:rsidR="00297223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: _______        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highlight w:val="yellow"/>
                            <w:lang w:val="es-419"/>
                          </w:rPr>
                          <w:id w:val="-94589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64C9">
                            <w:rPr>
                              <w:rFonts w:ascii="MS Gothic" w:eastAsia="MS Gothic" w:hAnsi="MS Gothic" w:hint="eastAsia"/>
                              <w:b/>
                              <w:sz w:val="16"/>
                              <w:szCs w:val="16"/>
                              <w:highlight w:val="yellow"/>
                              <w:lang w:val="es-419"/>
                            </w:rPr>
                            <w:t>☐</w:t>
                          </w:r>
                        </w:sdtContent>
                      </w:sdt>
                      <w:r w:rsid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Revisado por el </w:t>
                      </w:r>
                      <w:r w:rsidR="005D3AE5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>Supervisor/Manager</w:t>
                      </w:r>
                      <w:r w:rsidR="00E469CF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: </w:t>
                      </w:r>
                      <w:r w:rsidR="005D235A" w:rsidRPr="00FA64C9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  <w:t xml:space="preserve"> ________  </w:t>
                      </w:r>
                    </w:p>
                    <w:p w14:paraId="104A1813" w14:textId="77777777" w:rsidR="00935FE1" w:rsidRPr="00FA64C9" w:rsidRDefault="00935FE1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  <w:lang w:val="es-419"/>
                        </w:rPr>
                      </w:pPr>
                    </w:p>
                    <w:p w14:paraId="058A55C4" w14:textId="309D2AAB" w:rsidR="00935FE1" w:rsidRPr="00997932" w:rsidRDefault="00FA64C9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</w:rPr>
                        <w:t>Comentarios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</w:rPr>
                        <w:t>Adicionales</w:t>
                      </w:r>
                      <w:proofErr w:type="spellEnd"/>
                      <w:r w:rsidR="00935FE1" w:rsidRPr="00297223">
                        <w:rPr>
                          <w:rFonts w:ascii="Times New Roman" w:hAnsi="Times New Roman"/>
                          <w:b/>
                          <w:sz w:val="16"/>
                          <w:szCs w:val="16"/>
                          <w:highlight w:val="yellow"/>
                        </w:rPr>
                        <w:t xml:space="preserve"> _________________________________________________________________________________________________</w:t>
                      </w:r>
                    </w:p>
                    <w:p w14:paraId="2708F0E9" w14:textId="77777777" w:rsidR="00935FE1" w:rsidRDefault="00166AC7" w:rsidP="00AC247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99793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E1C5680" w14:textId="77777777" w:rsidR="005D235A" w:rsidRPr="00E469CF" w:rsidRDefault="005D235A" w:rsidP="00AC2471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69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</w:p>
                    <w:p w14:paraId="402F211A" w14:textId="77777777" w:rsidR="005D235A" w:rsidRPr="00E469CF" w:rsidRDefault="005D235A" w:rsidP="00AC247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E469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E469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E469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E469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21DED" w14:textId="0D61015D" w:rsidR="005D235A" w:rsidRPr="00095FB2" w:rsidRDefault="005D235A" w:rsidP="005D235A">
      <w:pPr>
        <w:pStyle w:val="BodyText"/>
        <w:rPr>
          <w:rFonts w:ascii="Arial" w:hAnsi="Arial" w:cs="Arial"/>
          <w:b/>
          <w:sz w:val="18"/>
          <w:szCs w:val="18"/>
          <w:lang w:val="es-419"/>
        </w:rPr>
      </w:pPr>
      <w:r w:rsidRPr="00095FB2">
        <w:rPr>
          <w:rFonts w:ascii="Arial" w:hAnsi="Arial" w:cs="Arial"/>
          <w:b/>
          <w:sz w:val="18"/>
          <w:szCs w:val="18"/>
          <w:lang w:val="es-419"/>
        </w:rPr>
        <w:t>Signature: ____________________________________     Date</w:t>
      </w:r>
      <w:r w:rsidR="005D3AE5" w:rsidRPr="00095FB2">
        <w:rPr>
          <w:rFonts w:ascii="Arial" w:hAnsi="Arial" w:cs="Arial"/>
          <w:b/>
          <w:sz w:val="18"/>
          <w:szCs w:val="18"/>
          <w:lang w:val="es-419"/>
        </w:rPr>
        <w:t>: _</w:t>
      </w:r>
      <w:r w:rsidRPr="00095FB2">
        <w:rPr>
          <w:rFonts w:ascii="Arial" w:hAnsi="Arial" w:cs="Arial"/>
          <w:b/>
          <w:sz w:val="18"/>
          <w:szCs w:val="18"/>
          <w:lang w:val="es-419"/>
        </w:rPr>
        <w:t>________________________</w:t>
      </w:r>
    </w:p>
    <w:p w14:paraId="0CB2DB7A" w14:textId="77777777" w:rsidR="005D235A" w:rsidRPr="00095FB2" w:rsidRDefault="005D235A" w:rsidP="005D235A">
      <w:pPr>
        <w:pStyle w:val="BodyText"/>
        <w:rPr>
          <w:rFonts w:ascii="Arial" w:hAnsi="Arial" w:cs="Arial"/>
          <w:lang w:val="es-419"/>
        </w:rPr>
      </w:pPr>
    </w:p>
    <w:p w14:paraId="449A8AA5" w14:textId="77777777" w:rsidR="005D235A" w:rsidRPr="00095FB2" w:rsidRDefault="005D235A">
      <w:pPr>
        <w:rPr>
          <w:rFonts w:ascii="Arial" w:hAnsi="Arial" w:cs="Arial"/>
          <w:lang w:val="es-419"/>
        </w:rPr>
      </w:pPr>
    </w:p>
    <w:p w14:paraId="77C5C609" w14:textId="77777777" w:rsidR="003E00F1" w:rsidRPr="00095FB2" w:rsidRDefault="003E00F1">
      <w:pPr>
        <w:rPr>
          <w:rFonts w:ascii="Arial" w:hAnsi="Arial" w:cs="Arial"/>
          <w:lang w:val="es-419"/>
        </w:rPr>
      </w:pPr>
    </w:p>
    <w:p w14:paraId="794B4F43" w14:textId="77777777" w:rsidR="003E00F1" w:rsidRPr="00095FB2" w:rsidRDefault="003E00F1">
      <w:pPr>
        <w:rPr>
          <w:rFonts w:ascii="Arial" w:hAnsi="Arial" w:cs="Arial"/>
          <w:lang w:val="es-419"/>
        </w:rPr>
      </w:pPr>
    </w:p>
    <w:p w14:paraId="592CB141" w14:textId="77777777" w:rsidR="003E00F1" w:rsidRPr="00095FB2" w:rsidRDefault="003E00F1">
      <w:pPr>
        <w:rPr>
          <w:rFonts w:ascii="Arial" w:hAnsi="Arial" w:cs="Arial"/>
          <w:lang w:val="es-419"/>
        </w:rPr>
      </w:pPr>
    </w:p>
    <w:p w14:paraId="2CFAB6EC" w14:textId="09B4288F" w:rsidR="00935FE1" w:rsidRPr="00095FB2" w:rsidRDefault="003E00F1" w:rsidP="002267D7">
      <w:pPr>
        <w:spacing w:line="240" w:lineRule="auto"/>
        <w:jc w:val="center"/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 xml:space="preserve">NEIGHBORHOOD HEALTH CENTER </w:t>
      </w:r>
    </w:p>
    <w:p w14:paraId="3BE44DB7" w14:textId="77777777" w:rsidR="0006109D" w:rsidRPr="00095FB2" w:rsidRDefault="0006109D" w:rsidP="00894F4A">
      <w:pPr>
        <w:spacing w:line="240" w:lineRule="auto"/>
        <w:jc w:val="center"/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>LISTA DE DOCUMENTACION PARA DETERMINAR ELIBIBILIDAD</w:t>
      </w:r>
    </w:p>
    <w:p w14:paraId="29485161" w14:textId="7B48111F" w:rsidR="003E00F1" w:rsidRPr="00095FB2" w:rsidRDefault="0006109D" w:rsidP="00894F4A">
      <w:pPr>
        <w:spacing w:line="240" w:lineRule="auto"/>
        <w:jc w:val="center"/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lastRenderedPageBreak/>
        <w:t>EN EL PROGRAMA DE TARIFAS DE PAGO EN ESCALA</w:t>
      </w:r>
    </w:p>
    <w:p w14:paraId="5666C151" w14:textId="68654243" w:rsidR="003E00F1" w:rsidRDefault="00297223" w:rsidP="003E00F1">
      <w:pPr>
        <w:spacing w:line="240" w:lineRule="auto"/>
        <w:jc w:val="center"/>
        <w:rPr>
          <w:rFonts w:ascii="Arial" w:eastAsia="Times New Roman" w:hAnsi="Arial" w:cs="Arial"/>
          <w:b/>
          <w:spacing w:val="0"/>
          <w:sz w:val="22"/>
          <w:szCs w:val="22"/>
          <w:lang w:eastAsia="en-US"/>
        </w:rPr>
      </w:pPr>
      <w:r w:rsidRPr="00C03AA0">
        <w:rPr>
          <w:rFonts w:ascii="Arial" w:eastAsia="Times New Roman" w:hAnsi="Arial" w:cs="Arial"/>
          <w:b/>
          <w:spacing w:val="0"/>
          <w:sz w:val="22"/>
          <w:szCs w:val="22"/>
          <w:lang w:eastAsia="en-US"/>
        </w:rPr>
        <w:t>SLIDING FEE DOCUMENTATION CHECKLIST FOR ELIGIBILIT</w:t>
      </w:r>
      <w:r>
        <w:rPr>
          <w:rFonts w:ascii="Arial" w:eastAsia="Times New Roman" w:hAnsi="Arial" w:cs="Arial"/>
          <w:b/>
          <w:spacing w:val="0"/>
          <w:sz w:val="22"/>
          <w:szCs w:val="22"/>
          <w:lang w:eastAsia="en-US"/>
        </w:rPr>
        <w:t>Y</w:t>
      </w:r>
    </w:p>
    <w:p w14:paraId="20C60973" w14:textId="77777777" w:rsidR="00297223" w:rsidRPr="005B65CF" w:rsidRDefault="00297223" w:rsidP="003E00F1">
      <w:pPr>
        <w:spacing w:line="240" w:lineRule="auto"/>
        <w:jc w:val="center"/>
        <w:rPr>
          <w:rFonts w:ascii="Arial" w:eastAsia="Times New Roman" w:hAnsi="Arial" w:cs="Arial"/>
          <w:b/>
          <w:spacing w:val="0"/>
          <w:sz w:val="22"/>
          <w:szCs w:val="22"/>
          <w:lang w:eastAsia="en-US"/>
        </w:rPr>
      </w:pPr>
    </w:p>
    <w:p w14:paraId="3F131A6A" w14:textId="150F5D50" w:rsidR="003E00F1" w:rsidRPr="00095FB2" w:rsidRDefault="0006109D" w:rsidP="003E00F1">
      <w:pPr>
        <w:spacing w:line="360" w:lineRule="auto"/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>Nombre del solicitante</w:t>
      </w:r>
      <w:r w:rsidR="003E00F1"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 xml:space="preserve"> _______________________________      </w:t>
      </w: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>Fecha de solicitud</w:t>
      </w:r>
      <w:r w:rsidR="003E00F1"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 xml:space="preserve"> _________________</w:t>
      </w:r>
    </w:p>
    <w:p w14:paraId="5AE9341D" w14:textId="4873FE29" w:rsidR="003E00F1" w:rsidRPr="00095FB2" w:rsidRDefault="00471D9D" w:rsidP="00471D9D">
      <w:pPr>
        <w:pStyle w:val="ListParagraph"/>
        <w:spacing w:line="240" w:lineRule="auto"/>
        <w:rPr>
          <w:rFonts w:ascii="Arial" w:eastAsia="Times New Roman" w:hAnsi="Arial" w:cs="Arial"/>
          <w:b/>
          <w:i/>
          <w:spacing w:val="0"/>
          <w:sz w:val="16"/>
          <w:szCs w:val="16"/>
          <w:lang w:val="es-419" w:eastAsia="en-US"/>
        </w:rPr>
      </w:pPr>
      <w:r w:rsidRPr="00095FB2">
        <w:rPr>
          <w:rFonts w:ascii="Arial" w:eastAsia="Times New Roman" w:hAnsi="Arial" w:cs="Arial"/>
          <w:b/>
          <w:i/>
          <w:spacing w:val="0"/>
          <w:sz w:val="22"/>
          <w:szCs w:val="22"/>
          <w:lang w:val="es-419" w:eastAsia="en-US"/>
        </w:rPr>
        <w:t>*</w:t>
      </w:r>
      <w:r w:rsidR="0006109D" w:rsidRPr="00095FB2">
        <w:rPr>
          <w:rFonts w:ascii="Calibri" w:eastAsia="Times New Roman" w:hAnsi="Calibri" w:cs="Times New Roman"/>
          <w:i/>
          <w:spacing w:val="0"/>
          <w:sz w:val="22"/>
          <w:szCs w:val="22"/>
          <w:lang w:val="es-419" w:eastAsia="en-US"/>
        </w:rPr>
        <w:t xml:space="preserve"> </w:t>
      </w:r>
      <w:r w:rsidR="0006109D" w:rsidRPr="00095FB2">
        <w:rPr>
          <w:rFonts w:ascii="Arial" w:eastAsia="Times New Roman" w:hAnsi="Arial" w:cs="Arial"/>
          <w:b/>
          <w:i/>
          <w:spacing w:val="0"/>
          <w:lang w:val="es-419" w:eastAsia="en-US"/>
        </w:rPr>
        <w:t>Su solicitud no se considera completa hasta que todos los documentos requeridos sean recibidos</w:t>
      </w:r>
      <w:r w:rsidR="003E00F1" w:rsidRPr="00095FB2">
        <w:rPr>
          <w:rFonts w:ascii="Arial" w:eastAsia="Times New Roman" w:hAnsi="Arial" w:cs="Arial"/>
          <w:b/>
          <w:i/>
          <w:spacing w:val="0"/>
          <w:sz w:val="22"/>
          <w:szCs w:val="22"/>
          <w:lang w:val="es-419" w:eastAsia="en-US"/>
        </w:rPr>
        <w:t xml:space="preserve">.  </w:t>
      </w:r>
    </w:p>
    <w:p w14:paraId="3F81340C" w14:textId="77777777" w:rsidR="003E00F1" w:rsidRPr="00095FB2" w:rsidRDefault="003E00F1" w:rsidP="003E00F1">
      <w:pPr>
        <w:spacing w:line="240" w:lineRule="auto"/>
        <w:rPr>
          <w:rFonts w:ascii="Arial" w:eastAsia="Times New Roman" w:hAnsi="Arial" w:cs="Arial"/>
          <w:b/>
          <w:spacing w:val="0"/>
          <w:sz w:val="22"/>
          <w:szCs w:val="22"/>
          <w:u w:val="single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u w:val="single"/>
          <w:lang w:val="es-419" w:eastAsia="en-US"/>
        </w:rPr>
        <w:t>_________________________________________________________________________________</w:t>
      </w:r>
    </w:p>
    <w:p w14:paraId="5AB67F55" w14:textId="6416BE31" w:rsidR="003E00F1" w:rsidRPr="00095FB2" w:rsidRDefault="0006109D" w:rsidP="003E00F1">
      <w:pPr>
        <w:pBdr>
          <w:bottom w:val="single" w:sz="12" w:space="1" w:color="auto"/>
        </w:pBdr>
        <w:shd w:val="clear" w:color="auto" w:fill="E6E6E6"/>
        <w:spacing w:line="240" w:lineRule="auto"/>
        <w:rPr>
          <w:rFonts w:ascii="Arial" w:eastAsia="Times New Roman" w:hAnsi="Arial" w:cs="Arial"/>
          <w:spacing w:val="0"/>
          <w:sz w:val="22"/>
          <w:szCs w:val="22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 xml:space="preserve">PRUEBA DE RESIDENCIA </w:t>
      </w:r>
      <w:r w:rsidR="003E00F1"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 xml:space="preserve">*- </w:t>
      </w:r>
      <w:r w:rsidRPr="00095FB2">
        <w:rPr>
          <w:rFonts w:ascii="Arial" w:eastAsia="Times New Roman" w:hAnsi="Arial" w:cs="Arial"/>
          <w:bCs/>
          <w:spacing w:val="0"/>
          <w:sz w:val="22"/>
          <w:szCs w:val="22"/>
          <w:lang w:val="es-419" w:eastAsia="en-US"/>
        </w:rPr>
        <w:t>Debe mostrar</w:t>
      </w: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 xml:space="preserve"> UNO</w:t>
      </w:r>
      <w:r w:rsidRPr="00095FB2">
        <w:rPr>
          <w:rFonts w:ascii="Arial" w:eastAsia="Times New Roman" w:hAnsi="Arial" w:cs="Arial"/>
          <w:spacing w:val="0"/>
          <w:sz w:val="22"/>
          <w:szCs w:val="22"/>
          <w:lang w:val="es-419" w:eastAsia="en-US"/>
        </w:rPr>
        <w:t xml:space="preserve"> de los documentos de la lista a continuación para documentar su domicilio. Fotocopias de documentación son aceptables</w:t>
      </w:r>
      <w:r w:rsidR="003E00F1" w:rsidRPr="00095FB2">
        <w:rPr>
          <w:rFonts w:ascii="Arial" w:eastAsia="Times New Roman" w:hAnsi="Arial" w:cs="Arial"/>
          <w:spacing w:val="0"/>
          <w:sz w:val="22"/>
          <w:szCs w:val="22"/>
          <w:lang w:val="es-419" w:eastAsia="en-US"/>
        </w:rPr>
        <w:t>.</w:t>
      </w:r>
    </w:p>
    <w:p w14:paraId="263FCAF4" w14:textId="77777777" w:rsidR="003E00F1" w:rsidRPr="00095FB2" w:rsidRDefault="003E00F1" w:rsidP="003E00F1">
      <w:pPr>
        <w:spacing w:line="240" w:lineRule="auto"/>
        <w:rPr>
          <w:rFonts w:ascii="Arial" w:eastAsia="Times New Roman" w:hAnsi="Arial" w:cs="Arial"/>
          <w:b/>
          <w:spacing w:val="0"/>
          <w:sz w:val="22"/>
          <w:szCs w:val="22"/>
          <w:u w:val="single"/>
          <w:lang w:val="es-419" w:eastAsia="en-US"/>
        </w:rPr>
      </w:pPr>
    </w:p>
    <w:p w14:paraId="7859BBC4" w14:textId="32901011" w:rsidR="003E00F1" w:rsidRPr="00095FB2" w:rsidRDefault="003E00F1" w:rsidP="003E00F1">
      <w:pPr>
        <w:spacing w:line="240" w:lineRule="auto"/>
        <w:rPr>
          <w:rFonts w:ascii="Arial" w:eastAsia="Times New Roman" w:hAnsi="Arial" w:cs="Arial"/>
          <w:b/>
          <w:spacing w:val="0"/>
          <w:sz w:val="22"/>
          <w:szCs w:val="22"/>
          <w:u w:val="single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u w:val="single"/>
          <w:lang w:val="es-419" w:eastAsia="en-US"/>
        </w:rPr>
        <w:t xml:space="preserve">* </w:t>
      </w:r>
      <w:r w:rsidR="0006109D" w:rsidRPr="00095FB2">
        <w:rPr>
          <w:rFonts w:ascii="Arial" w:eastAsia="Times New Roman" w:hAnsi="Arial" w:cs="Arial"/>
          <w:b/>
          <w:spacing w:val="0"/>
          <w:sz w:val="22"/>
          <w:szCs w:val="22"/>
          <w:u w:val="single"/>
          <w:lang w:val="es-419" w:eastAsia="en-US"/>
        </w:rPr>
        <w:t>PARA NIÑOS, EL CERTIFICADO DE NACIMIENTO, LAS CALIFICACIONES ESCOLARES O LA DECLARACIÓN DE IMPUESTOS FEDERALES MOSTRANDOLOS COMO SUS DEPENDIENTES, SON LAS UNICAS PRUEBAS ACEPTABLES</w:t>
      </w:r>
    </w:p>
    <w:p w14:paraId="25855932" w14:textId="77777777" w:rsidR="003E00F1" w:rsidRPr="00095FB2" w:rsidRDefault="003E00F1" w:rsidP="003E00F1">
      <w:pPr>
        <w:spacing w:line="240" w:lineRule="auto"/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</w:pPr>
    </w:p>
    <w:p w14:paraId="07BBAAE9" w14:textId="642AB9CE" w:rsidR="003E00F1" w:rsidRPr="00095FB2" w:rsidRDefault="0006109D" w:rsidP="003E00F1">
      <w:pPr>
        <w:spacing w:line="240" w:lineRule="auto"/>
        <w:rPr>
          <w:rFonts w:ascii="Arial" w:eastAsia="Times New Roman" w:hAnsi="Arial" w:cs="Arial"/>
          <w:i/>
          <w:spacing w:val="0"/>
          <w:sz w:val="22"/>
          <w:szCs w:val="22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>RESIDENCIA/DIRECCION DE CASA</w:t>
      </w:r>
      <w:r w:rsidR="003E00F1" w:rsidRPr="00095FB2">
        <w:rPr>
          <w:rFonts w:ascii="Arial" w:eastAsia="Times New Roman" w:hAnsi="Arial" w:cs="Arial"/>
          <w:b/>
          <w:spacing w:val="0"/>
          <w:sz w:val="22"/>
          <w:szCs w:val="22"/>
          <w:lang w:val="es-419" w:eastAsia="en-US"/>
        </w:rPr>
        <w:t xml:space="preserve"> </w:t>
      </w:r>
      <w:r w:rsidR="003E00F1" w:rsidRPr="00095FB2">
        <w:rPr>
          <w:rFonts w:ascii="Arial" w:eastAsia="Times New Roman" w:hAnsi="Arial" w:cs="Arial"/>
          <w:i/>
          <w:spacing w:val="0"/>
          <w:sz w:val="22"/>
          <w:szCs w:val="22"/>
          <w:lang w:val="es-419" w:eastAsia="en-US"/>
        </w:rPr>
        <w:t>(</w:t>
      </w:r>
      <w:r w:rsidRPr="00095FB2">
        <w:rPr>
          <w:rFonts w:ascii="Arial" w:eastAsia="Times New Roman" w:hAnsi="Arial" w:cs="Arial"/>
          <w:i/>
          <w:spacing w:val="0"/>
          <w:sz w:val="22"/>
          <w:szCs w:val="22"/>
          <w:lang w:val="es-419" w:eastAsia="en-US"/>
        </w:rPr>
        <w:t>debe coincidir con la dirección de su solicitud y la prueba debe estar fechada no antes de 2 meses de la fecha de la solicitud</w:t>
      </w:r>
      <w:r w:rsidR="003E00F1" w:rsidRPr="00095FB2">
        <w:rPr>
          <w:rFonts w:ascii="Arial" w:eastAsia="Times New Roman" w:hAnsi="Arial" w:cs="Arial"/>
          <w:i/>
          <w:spacing w:val="0"/>
          <w:sz w:val="22"/>
          <w:szCs w:val="22"/>
          <w:lang w:val="es-419" w:eastAsia="en-US"/>
        </w:rPr>
        <w:t>)</w:t>
      </w:r>
    </w:p>
    <w:p w14:paraId="65ED5BEC" w14:textId="43348011" w:rsidR="00297223" w:rsidRPr="006D7CC3" w:rsidRDefault="00FA64C9" w:rsidP="00297223">
      <w:pPr>
        <w:pStyle w:val="ListParagraph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</w:pPr>
      <w:r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 xml:space="preserve">Tarjeta de </w:t>
      </w:r>
      <w:r w:rsidR="006D7CC3"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identificación</w:t>
      </w:r>
      <w:r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 xml:space="preserve"> del estado de </w:t>
      </w:r>
      <w:r w:rsid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Nueva York con la dirección</w:t>
      </w:r>
      <w:r w:rsidR="00297223"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ab/>
      </w:r>
    </w:p>
    <w:p w14:paraId="5DEC6059" w14:textId="11FEE204" w:rsidR="00297223" w:rsidRPr="00297223" w:rsidRDefault="006D7CC3" w:rsidP="00297223">
      <w:pPr>
        <w:pStyle w:val="ListParagraph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eastAsia="en-US"/>
        </w:rPr>
      </w:pPr>
      <w:r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eastAsia="en-US"/>
        </w:rPr>
        <w:t>Licencia de conducir</w:t>
      </w:r>
    </w:p>
    <w:p w14:paraId="50391A96" w14:textId="3EB244EB" w:rsidR="00297223" w:rsidRPr="006D7CC3" w:rsidRDefault="006D7CC3" w:rsidP="00297223">
      <w:pPr>
        <w:pStyle w:val="ListParagraph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</w:pPr>
      <w:r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Registro de impuestos de l</w:t>
      </w:r>
      <w:r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a propiedad o estado de cuenta de la hipoteca</w:t>
      </w:r>
    </w:p>
    <w:p w14:paraId="39BDC7AE" w14:textId="48DBD984" w:rsidR="00297223" w:rsidRPr="006D7CC3" w:rsidRDefault="006D7CC3" w:rsidP="00297223">
      <w:pPr>
        <w:pStyle w:val="ListParagraph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</w:pPr>
      <w:r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Carta/recio de arrendamiento/a</w:t>
      </w:r>
      <w:r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lquiler con la dirección de la casa del propietario</w:t>
      </w:r>
    </w:p>
    <w:p w14:paraId="40A23A39" w14:textId="661DFC1A" w:rsidR="00297223" w:rsidRPr="006D7CC3" w:rsidRDefault="006D7CC3" w:rsidP="00297223">
      <w:pPr>
        <w:pStyle w:val="ListParagraph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</w:pPr>
      <w:r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 xml:space="preserve">Sobre con </w:t>
      </w:r>
      <w:r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estampillado</w:t>
      </w:r>
      <w:r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, tarjeta p</w:t>
      </w:r>
      <w:r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ostal o etiqueta de revista con nombre y fecha (no se puede usar si se envia a un apartado postal PO Box)</w:t>
      </w:r>
    </w:p>
    <w:p w14:paraId="2AA078A5" w14:textId="200CEFC3" w:rsidR="00297223" w:rsidRPr="006D7CC3" w:rsidRDefault="006D7CC3" w:rsidP="00297223">
      <w:pPr>
        <w:pStyle w:val="ListParagraph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</w:pPr>
      <w:r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Factura de servicios públicos (g</w:t>
      </w:r>
      <w:r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>as, electricidad, cable), estado de cuenta bancario o correspondencia de una agencia gubernamental que contenga nombre y dirección</w:t>
      </w:r>
      <w:r w:rsidR="00297223"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ab/>
      </w:r>
      <w:r w:rsidR="00297223" w:rsidRPr="006D7CC3">
        <w:rPr>
          <w:rFonts w:ascii="Arial" w:eastAsia="Times New Roman" w:hAnsi="Arial" w:cs="Arial"/>
          <w:b/>
          <w:spacing w:val="0"/>
          <w:sz w:val="18"/>
          <w:szCs w:val="18"/>
          <w:highlight w:val="yellow"/>
          <w:lang w:val="es-419" w:eastAsia="en-US"/>
        </w:rPr>
        <w:tab/>
      </w:r>
    </w:p>
    <w:p w14:paraId="20F7B92C" w14:textId="55D4F5FA" w:rsidR="003E00F1" w:rsidRPr="006D7CC3" w:rsidRDefault="003E00F1" w:rsidP="00297223">
      <w:pPr>
        <w:pStyle w:val="ListParagraph"/>
        <w:spacing w:line="240" w:lineRule="auto"/>
        <w:rPr>
          <w:rFonts w:ascii="Arial" w:eastAsia="Times New Roman" w:hAnsi="Arial" w:cs="Arial"/>
          <w:spacing w:val="0"/>
          <w:sz w:val="18"/>
          <w:szCs w:val="18"/>
          <w:lang w:val="es-419" w:eastAsia="en-US"/>
        </w:rPr>
      </w:pPr>
      <w:r w:rsidRPr="006D7CC3">
        <w:rPr>
          <w:rFonts w:ascii="Arial" w:eastAsia="Times New Roman" w:hAnsi="Arial" w:cs="Arial"/>
          <w:spacing w:val="0"/>
          <w:sz w:val="18"/>
          <w:szCs w:val="18"/>
          <w:lang w:val="es-419" w:eastAsia="en-US"/>
        </w:rPr>
        <w:tab/>
      </w:r>
      <w:r w:rsidRPr="006D7CC3">
        <w:rPr>
          <w:rFonts w:ascii="Arial" w:eastAsia="Times New Roman" w:hAnsi="Arial" w:cs="Arial"/>
          <w:spacing w:val="0"/>
          <w:sz w:val="18"/>
          <w:szCs w:val="18"/>
          <w:lang w:val="es-419" w:eastAsia="en-US"/>
        </w:rPr>
        <w:tab/>
      </w:r>
    </w:p>
    <w:p w14:paraId="5A878362" w14:textId="77777777" w:rsidR="003E00F1" w:rsidRPr="00095FB2" w:rsidRDefault="003E00F1" w:rsidP="003E00F1">
      <w:pPr>
        <w:spacing w:line="240" w:lineRule="auto"/>
        <w:rPr>
          <w:rFonts w:ascii="Arial" w:eastAsia="Times New Roman" w:hAnsi="Arial" w:cs="Arial"/>
          <w:spacing w:val="0"/>
          <w:sz w:val="22"/>
          <w:szCs w:val="22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sz w:val="22"/>
          <w:szCs w:val="22"/>
          <w:u w:val="single"/>
          <w:lang w:val="es-419" w:eastAsia="en-US"/>
        </w:rPr>
        <w:t>_________________________________________________________________________________</w:t>
      </w:r>
    </w:p>
    <w:p w14:paraId="1BC81B7F" w14:textId="6CCCC457" w:rsidR="003E00F1" w:rsidRPr="002267D7" w:rsidRDefault="00283257" w:rsidP="003E00F1">
      <w:pPr>
        <w:pBdr>
          <w:bottom w:val="single" w:sz="12" w:space="1" w:color="auto"/>
        </w:pBdr>
        <w:shd w:val="clear" w:color="auto" w:fill="E6E6E6"/>
        <w:spacing w:line="240" w:lineRule="auto"/>
        <w:rPr>
          <w:rFonts w:ascii="Arial" w:eastAsia="Times New Roman" w:hAnsi="Arial" w:cs="Arial"/>
          <w:spacing w:val="0"/>
          <w:sz w:val="18"/>
          <w:szCs w:val="18"/>
          <w:lang w:val="es-419" w:eastAsia="en-US"/>
        </w:rPr>
      </w:pPr>
      <w:bookmarkStart w:id="1" w:name="_Hlk164006122"/>
      <w:r w:rsidRPr="002267D7">
        <w:rPr>
          <w:rFonts w:ascii="Arial" w:eastAsia="Times New Roman" w:hAnsi="Arial" w:cs="Arial"/>
          <w:b/>
          <w:spacing w:val="0"/>
          <w:sz w:val="18"/>
          <w:szCs w:val="18"/>
          <w:lang w:val="es-419" w:eastAsia="en-US"/>
        </w:rPr>
        <w:t xml:space="preserve">PRUEBA DE LOS INGRESOS ACTUALES DEL HOGAR: </w:t>
      </w:r>
      <w:r w:rsidRPr="002267D7">
        <w:rPr>
          <w:rFonts w:ascii="Arial" w:eastAsia="Times New Roman" w:hAnsi="Arial" w:cs="Arial"/>
          <w:spacing w:val="0"/>
          <w:sz w:val="18"/>
          <w:szCs w:val="18"/>
          <w:lang w:val="es-419" w:eastAsia="en-US"/>
        </w:rPr>
        <w:t>Usted debe presentar una carta, una declaración escrita o copia de los talones de cheque de la empresa, persona o agencia que proporciona los ingresos. Presente todas las que apliquen. Entregue la documentación que pruebe sus ingresos antes de impuestos más reciente. Esta prueba deberá estar fechada dentro los últimos 2 meses e incluir el nombre del empleado además de mostrar los ingresos en bruto durante el periodo de pago.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2814"/>
        <w:gridCol w:w="2790"/>
        <w:gridCol w:w="2515"/>
      </w:tblGrid>
      <w:tr w:rsidR="00031630" w:rsidRPr="00BA2071" w14:paraId="31A3EC85" w14:textId="77777777" w:rsidTr="003436BE">
        <w:trPr>
          <w:trHeight w:val="1583"/>
        </w:trPr>
        <w:tc>
          <w:tcPr>
            <w:tcW w:w="2671" w:type="dxa"/>
            <w:shd w:val="clear" w:color="auto" w:fill="auto"/>
          </w:tcPr>
          <w:p w14:paraId="5F1FA346" w14:textId="77777777" w:rsidR="00C03E5F" w:rsidRPr="00095FB2" w:rsidRDefault="00C03E5F" w:rsidP="00C03E5F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Sueldos y Salarios</w:t>
            </w:r>
          </w:p>
          <w:p w14:paraId="5BC7ACD7" w14:textId="77777777" w:rsidR="00C03E5F" w:rsidRPr="00095FB2" w:rsidRDefault="00C03E5F" w:rsidP="00C03E5F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Talones de cheques de pagos (4 semanas consecutivas)</w:t>
            </w:r>
          </w:p>
          <w:p w14:paraId="163E89FA" w14:textId="77777777" w:rsidR="00C03E5F" w:rsidRPr="00095FB2" w:rsidRDefault="00C03E5F" w:rsidP="00C03E5F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Carta del empleador, firmada y fechada en papel membreteado de la compañía.</w:t>
            </w:r>
          </w:p>
          <w:p w14:paraId="783FF570" w14:textId="77777777" w:rsidR="00C03E5F" w:rsidRPr="00095FB2" w:rsidRDefault="00C03E5F" w:rsidP="00C03E5F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Declaración de impuestos sobre la renta – Formulario W-2**</w:t>
            </w:r>
          </w:p>
          <w:p w14:paraId="49676C1B" w14:textId="69222CDA" w:rsidR="00031630" w:rsidRPr="00C03E5F" w:rsidRDefault="00031630" w:rsidP="00DE6238">
            <w:pPr>
              <w:pStyle w:val="ListParagraph"/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highlight w:val="yellow"/>
                <w:lang w:val="es-419" w:eastAsia="en-US"/>
              </w:rPr>
            </w:pPr>
          </w:p>
        </w:tc>
        <w:tc>
          <w:tcPr>
            <w:tcW w:w="2814" w:type="dxa"/>
            <w:shd w:val="clear" w:color="auto" w:fill="auto"/>
          </w:tcPr>
          <w:p w14:paraId="2B839216" w14:textId="77777777" w:rsidR="005418B6" w:rsidRPr="00095FB2" w:rsidRDefault="005418B6" w:rsidP="005418B6">
            <w:pPr>
              <w:spacing w:line="240" w:lineRule="auto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Seguro Social</w:t>
            </w:r>
          </w:p>
          <w:p w14:paraId="718831ED" w14:textId="77777777" w:rsidR="005418B6" w:rsidRPr="00095FB2" w:rsidRDefault="005418B6" w:rsidP="005418B6">
            <w:pPr>
              <w:spacing w:line="240" w:lineRule="auto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b/>
                <w:spacing w:val="0"/>
                <w:sz w:val="18"/>
                <w:szCs w:val="18"/>
                <w:lang w:val="es-419" w:eastAsia="en-US"/>
              </w:rPr>
              <w:t xml:space="preserve">    □  </w:t>
            </w: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Carta de adjudicación / Certificado</w:t>
            </w:r>
          </w:p>
          <w:p w14:paraId="10F04C6F" w14:textId="77777777" w:rsidR="005418B6" w:rsidRPr="00095FB2" w:rsidRDefault="005418B6" w:rsidP="005418B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Cheque de beneficios</w:t>
            </w:r>
          </w:p>
          <w:p w14:paraId="6DB0F133" w14:textId="77777777" w:rsidR="005418B6" w:rsidRDefault="005418B6" w:rsidP="005418B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Correspondencia de la Administración de Seguro Social</w:t>
            </w:r>
          </w:p>
          <w:p w14:paraId="79C0720D" w14:textId="4F75F45F" w:rsidR="00DE6238" w:rsidRPr="00095FB2" w:rsidRDefault="00DE6238" w:rsidP="005418B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□ </w:t>
            </w:r>
            <w:r w:rsidRPr="00DE6238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Estado de cuenta de pensión o anualidad</w:t>
            </w:r>
          </w:p>
          <w:p w14:paraId="3D16D4F3" w14:textId="77777777" w:rsidR="00031630" w:rsidRPr="00DE6238" w:rsidRDefault="00031630" w:rsidP="00DE6238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790" w:type="dxa"/>
            <w:shd w:val="clear" w:color="auto" w:fill="auto"/>
          </w:tcPr>
          <w:p w14:paraId="64D395E3" w14:textId="77777777" w:rsidR="006D5986" w:rsidRPr="00095FB2" w:rsidRDefault="006D5986" w:rsidP="006D598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Manutención Infantil/de Pareja</w:t>
            </w:r>
          </w:p>
          <w:p w14:paraId="242A19E8" w14:textId="77777777" w:rsidR="006D5986" w:rsidRPr="00095FB2" w:rsidRDefault="006D5986" w:rsidP="006D598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Carta notarizada de la persona que proporciona apoyo</w:t>
            </w:r>
          </w:p>
          <w:p w14:paraId="7E309718" w14:textId="77777777" w:rsidR="006D5986" w:rsidRPr="00095FB2" w:rsidRDefault="006D5986" w:rsidP="006D598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Carta de la Corte</w:t>
            </w:r>
          </w:p>
          <w:p w14:paraId="7B1BD4F5" w14:textId="128C3177" w:rsidR="00031630" w:rsidRPr="006D5986" w:rsidRDefault="006D5986" w:rsidP="006D598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highlight w:val="yellow"/>
                <w:lang w:val="es-419" w:eastAsia="en-US"/>
              </w:rPr>
            </w:pPr>
            <w:r w:rsidRPr="006D5986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□  Talón de cheque de manutención infantil/de pareja</w:t>
            </w:r>
          </w:p>
        </w:tc>
        <w:tc>
          <w:tcPr>
            <w:tcW w:w="2515" w:type="dxa"/>
          </w:tcPr>
          <w:p w14:paraId="78E11DFA" w14:textId="77777777" w:rsidR="00BA2071" w:rsidRPr="00095FB2" w:rsidRDefault="00BA2071" w:rsidP="00BA2071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Beneficios de Veteranos</w:t>
            </w:r>
          </w:p>
          <w:p w14:paraId="6F480531" w14:textId="77777777" w:rsidR="00BA2071" w:rsidRPr="00095FB2" w:rsidRDefault="00BA2071" w:rsidP="00BA2071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Carta de adjudicación de beneficios</w:t>
            </w:r>
          </w:p>
          <w:p w14:paraId="38FC0EEE" w14:textId="77777777" w:rsidR="00BA2071" w:rsidRPr="00095FB2" w:rsidRDefault="00BA2071" w:rsidP="00BA2071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Talón de cheque de beneficios</w:t>
            </w:r>
          </w:p>
          <w:p w14:paraId="4F169D78" w14:textId="4AA8DFAB" w:rsidR="00031630" w:rsidRPr="00BA2071" w:rsidRDefault="00BA2071" w:rsidP="00BA2071">
            <w:pPr>
              <w:spacing w:line="240" w:lineRule="auto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highlight w:val="yellow"/>
                <w:lang w:val="es-419" w:eastAsia="en-US"/>
              </w:rPr>
            </w:pPr>
            <w:r w:rsidRPr="00BA2071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□  Correspondencia de la administración de Veteranos</w:t>
            </w:r>
          </w:p>
        </w:tc>
      </w:tr>
      <w:tr w:rsidR="00031630" w:rsidRPr="004E09AB" w14:paraId="4DCDA11C" w14:textId="77777777" w:rsidTr="003436BE">
        <w:trPr>
          <w:trHeight w:val="2087"/>
        </w:trPr>
        <w:tc>
          <w:tcPr>
            <w:tcW w:w="2671" w:type="dxa"/>
            <w:shd w:val="clear" w:color="auto" w:fill="auto"/>
          </w:tcPr>
          <w:p w14:paraId="17CD31A2" w14:textId="77777777" w:rsidR="00890111" w:rsidRPr="00095FB2" w:rsidRDefault="00890111" w:rsidP="00890111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Beneficios de Desempleo</w:t>
            </w:r>
          </w:p>
          <w:p w14:paraId="35F5E53A" w14:textId="77777777" w:rsidR="00890111" w:rsidRPr="00095FB2" w:rsidRDefault="00890111" w:rsidP="00890111">
            <w:pPr>
              <w:spacing w:line="240" w:lineRule="auto"/>
              <w:rPr>
                <w:rFonts w:ascii="Arial" w:eastAsia="Times New Roman" w:hAnsi="Arial" w:cs="Arial"/>
                <w:b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Carta de adjudicación / Certificado</w:t>
            </w:r>
          </w:p>
          <w:p w14:paraId="35679F96" w14:textId="77777777" w:rsidR="00890111" w:rsidRPr="00095FB2" w:rsidRDefault="00890111" w:rsidP="00890111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Cheque de beneficios    </w:t>
            </w:r>
          </w:p>
          <w:p w14:paraId="611C998F" w14:textId="63621C33" w:rsidR="00031630" w:rsidRPr="00890111" w:rsidRDefault="00890111" w:rsidP="00890111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highlight w:val="yellow"/>
                <w:lang w:val="es-419" w:eastAsia="en-US"/>
              </w:rPr>
            </w:pPr>
            <w:r w:rsidRPr="00890111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□  Correspondencia del Departamento de Mano de Obra del Estado de Nueva York</w:t>
            </w:r>
          </w:p>
        </w:tc>
        <w:tc>
          <w:tcPr>
            <w:tcW w:w="2814" w:type="dxa"/>
            <w:shd w:val="clear" w:color="auto" w:fill="auto"/>
          </w:tcPr>
          <w:p w14:paraId="05CC7F61" w14:textId="77777777" w:rsidR="00F94135" w:rsidRPr="00095FB2" w:rsidRDefault="00F94135" w:rsidP="00F94135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Compensación de Trabajadores</w:t>
            </w:r>
          </w:p>
          <w:p w14:paraId="113F706D" w14:textId="77777777" w:rsidR="00F94135" w:rsidRPr="00095FB2" w:rsidRDefault="00F94135" w:rsidP="00F94135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Carta de adjudicación de beneficios</w:t>
            </w:r>
          </w:p>
          <w:p w14:paraId="5BFD5521" w14:textId="36200C2D" w:rsidR="00031630" w:rsidRPr="00031630" w:rsidRDefault="00F94135" w:rsidP="00F94135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highlight w:val="yellow"/>
                <w:lang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Talón de cheque</w:t>
            </w:r>
            <w:r w:rsidRPr="00031630">
              <w:rPr>
                <w:rFonts w:ascii="Arial" w:eastAsia="Times New Roman" w:hAnsi="Arial" w:cs="Arial"/>
                <w:spacing w:val="0"/>
                <w:sz w:val="18"/>
                <w:szCs w:val="18"/>
                <w:highlight w:val="yellow"/>
                <w:lang w:eastAsia="en-US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20B7C269" w14:textId="105D5A3E" w:rsidR="00031630" w:rsidRPr="0005516E" w:rsidRDefault="005329D6" w:rsidP="003436BE">
            <w:pPr>
              <w:spacing w:line="240" w:lineRule="auto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</w:pPr>
            <w:r w:rsidRPr="0005516E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Incapacidad</w:t>
            </w:r>
          </w:p>
          <w:p w14:paraId="22E98D57" w14:textId="77777777" w:rsidR="005329D6" w:rsidRPr="00095FB2" w:rsidRDefault="005329D6" w:rsidP="005329D6">
            <w:p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095FB2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   □  Carta de adjudicación de beneficios</w:t>
            </w:r>
          </w:p>
          <w:p w14:paraId="4606E3D7" w14:textId="3BED2388" w:rsidR="00031630" w:rsidRPr="005329D6" w:rsidRDefault="005329D6" w:rsidP="005329D6">
            <w:pPr>
              <w:spacing w:line="240" w:lineRule="auto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highlight w:val="yellow"/>
                <w:lang w:eastAsia="en-US"/>
              </w:rPr>
            </w:pPr>
            <w:r w:rsidRPr="005329D6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 xml:space="preserve"> □  Talón de cheque</w:t>
            </w:r>
          </w:p>
        </w:tc>
        <w:tc>
          <w:tcPr>
            <w:tcW w:w="2515" w:type="dxa"/>
          </w:tcPr>
          <w:p w14:paraId="115F7624" w14:textId="2B43EEB0" w:rsidR="00031630" w:rsidRPr="004E09AB" w:rsidRDefault="00B20F02" w:rsidP="003436BE">
            <w:pPr>
              <w:spacing w:line="240" w:lineRule="auto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</w:pPr>
            <w:r w:rsidRPr="004E09AB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Otros</w:t>
            </w:r>
            <w:r w:rsidR="00031630" w:rsidRPr="004E09AB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 xml:space="preserve">- </w:t>
            </w:r>
            <w:r w:rsidRPr="004E09AB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  <w:t>incluya cartas o estados de cuentas</w:t>
            </w:r>
          </w:p>
          <w:p w14:paraId="1643FE0D" w14:textId="403E6F21" w:rsidR="00031630" w:rsidRPr="004E09AB" w:rsidRDefault="00B20F02" w:rsidP="00031630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eastAsia="en-US"/>
              </w:rPr>
            </w:pPr>
            <w:r w:rsidRPr="004E09AB">
              <w:rPr>
                <w:rFonts w:ascii="Arial" w:eastAsia="Times New Roman" w:hAnsi="Arial" w:cs="Arial"/>
                <w:spacing w:val="0"/>
                <w:sz w:val="18"/>
                <w:szCs w:val="18"/>
                <w:lang w:eastAsia="en-US"/>
              </w:rPr>
              <w:t>Intereses</w:t>
            </w:r>
          </w:p>
          <w:p w14:paraId="4975EA53" w14:textId="4E6ED841" w:rsidR="00031630" w:rsidRPr="004E09AB" w:rsidRDefault="00B20F02" w:rsidP="00031630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eastAsia="en-US"/>
              </w:rPr>
            </w:pPr>
            <w:r w:rsidRPr="004E09AB">
              <w:rPr>
                <w:rFonts w:ascii="Arial" w:eastAsia="Times New Roman" w:hAnsi="Arial" w:cs="Arial"/>
                <w:spacing w:val="0"/>
                <w:sz w:val="18"/>
                <w:szCs w:val="18"/>
                <w:lang w:eastAsia="en-US"/>
              </w:rPr>
              <w:t>Dividendos</w:t>
            </w:r>
          </w:p>
          <w:p w14:paraId="4BAB556F" w14:textId="102480E1" w:rsidR="00031630" w:rsidRPr="004E09AB" w:rsidRDefault="00382547" w:rsidP="00031630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eastAsia="en-US"/>
              </w:rPr>
            </w:pPr>
            <w:r w:rsidRPr="004E09AB">
              <w:rPr>
                <w:rFonts w:ascii="Arial" w:eastAsia="Times New Roman" w:hAnsi="Arial" w:cs="Arial"/>
                <w:spacing w:val="0"/>
                <w:sz w:val="18"/>
                <w:szCs w:val="18"/>
                <w:lang w:eastAsia="en-US"/>
              </w:rPr>
              <w:t>Derechos de autor</w:t>
            </w:r>
          </w:p>
          <w:p w14:paraId="06F950A7" w14:textId="4ADA513F" w:rsidR="00031630" w:rsidRPr="004E09AB" w:rsidRDefault="004E09AB" w:rsidP="00031630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</w:pPr>
            <w:r w:rsidRPr="004E09AB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Ingresos de alquiler o por alojamiento y comida</w:t>
            </w:r>
          </w:p>
          <w:p w14:paraId="2597DB87" w14:textId="61D661B7" w:rsidR="00031630" w:rsidRPr="004E09AB" w:rsidRDefault="004E09AB" w:rsidP="00031630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419" w:eastAsia="en-US"/>
              </w:rPr>
            </w:pPr>
            <w:r w:rsidRPr="004E09AB">
              <w:rPr>
                <w:rFonts w:ascii="Arial" w:eastAsia="Times New Roman" w:hAnsi="Arial" w:cs="Arial"/>
                <w:spacing w:val="0"/>
                <w:sz w:val="18"/>
                <w:szCs w:val="18"/>
                <w:lang w:val="es-419" w:eastAsia="en-US"/>
              </w:rPr>
              <w:t>Apoyo de parte de otros familiares</w:t>
            </w:r>
          </w:p>
        </w:tc>
      </w:tr>
    </w:tbl>
    <w:p w14:paraId="66D3A942" w14:textId="77777777" w:rsidR="003E00F1" w:rsidRPr="00095FB2" w:rsidRDefault="003E00F1" w:rsidP="003E00F1">
      <w:pPr>
        <w:spacing w:line="240" w:lineRule="auto"/>
        <w:rPr>
          <w:rFonts w:ascii="Arial" w:eastAsia="Times New Roman" w:hAnsi="Arial" w:cs="Arial"/>
          <w:b/>
          <w:spacing w:val="0"/>
          <w:sz w:val="22"/>
          <w:szCs w:val="22"/>
          <w:rtl/>
          <w:lang w:val="es-419" w:eastAsia="en-US"/>
        </w:rPr>
      </w:pPr>
    </w:p>
    <w:p w14:paraId="6A19BF08" w14:textId="5F849B90" w:rsidR="00894F4A" w:rsidRDefault="003E00F1" w:rsidP="002077D5">
      <w:pPr>
        <w:spacing w:line="240" w:lineRule="auto"/>
        <w:rPr>
          <w:rFonts w:ascii="Arial" w:eastAsia="Times New Roman" w:hAnsi="Arial" w:cs="Arial"/>
          <w:i/>
          <w:spacing w:val="0"/>
          <w:lang w:val="es-419" w:eastAsia="en-US"/>
        </w:rPr>
      </w:pPr>
      <w:r w:rsidRPr="00095FB2">
        <w:rPr>
          <w:rFonts w:ascii="Arial" w:eastAsia="Times New Roman" w:hAnsi="Arial" w:cs="Arial"/>
          <w:b/>
          <w:spacing w:val="0"/>
          <w:lang w:val="es-419" w:eastAsia="en-US"/>
        </w:rPr>
        <w:t>**</w:t>
      </w:r>
      <w:r w:rsidR="002077D5" w:rsidRPr="00095FB2">
        <w:rPr>
          <w:rFonts w:ascii="Arial" w:eastAsia="Times New Roman" w:hAnsi="Arial" w:cs="Arial"/>
          <w:i/>
          <w:spacing w:val="0"/>
          <w:lang w:val="es-419" w:eastAsia="en-US"/>
        </w:rPr>
        <w:t xml:space="preserve">Los formularios W-2’s o las declaraciones de impuestos para aquellos individuos que tienen empleo por cuenta propia pueden ser utilizados para solicitudes que se entreguen antes de </w:t>
      </w:r>
      <w:r w:rsidR="002C67FC" w:rsidRPr="00095FB2">
        <w:rPr>
          <w:rFonts w:ascii="Arial" w:eastAsia="Times New Roman" w:hAnsi="Arial" w:cs="Arial"/>
          <w:i/>
          <w:spacing w:val="0"/>
          <w:lang w:val="es-419" w:eastAsia="en-US"/>
        </w:rPr>
        <w:t>abril</w:t>
      </w:r>
      <w:r w:rsidR="002077D5" w:rsidRPr="00095FB2">
        <w:rPr>
          <w:rFonts w:ascii="Arial" w:eastAsia="Times New Roman" w:hAnsi="Arial" w:cs="Arial"/>
          <w:i/>
          <w:spacing w:val="0"/>
          <w:lang w:val="es-419" w:eastAsia="en-US"/>
        </w:rPr>
        <w:t xml:space="preserve"> del año siguiente. Si se entrega en una fecha posterior, deberá incluir otro tipo de documentación.</w:t>
      </w:r>
    </w:p>
    <w:p w14:paraId="64AA8B8E" w14:textId="77777777" w:rsidR="00031630" w:rsidRPr="00095FB2" w:rsidRDefault="00031630" w:rsidP="002077D5">
      <w:pPr>
        <w:spacing w:line="240" w:lineRule="auto"/>
        <w:rPr>
          <w:rFonts w:ascii="Arial" w:eastAsia="Times New Roman" w:hAnsi="Arial" w:cs="Arial"/>
          <w:i/>
          <w:spacing w:val="0"/>
          <w:lang w:val="es-419" w:eastAsia="en-US"/>
        </w:rPr>
      </w:pPr>
    </w:p>
    <w:p w14:paraId="5C3C1F63" w14:textId="267BED7C" w:rsidR="003E00F1" w:rsidRPr="002267D7" w:rsidRDefault="000F0B55" w:rsidP="002267D7">
      <w:pPr>
        <w:pBdr>
          <w:bottom w:val="single" w:sz="12" w:space="1" w:color="auto"/>
        </w:pBdr>
        <w:shd w:val="clear" w:color="auto" w:fill="E6E6E6"/>
        <w:spacing w:line="240" w:lineRule="auto"/>
        <w:rPr>
          <w:rFonts w:ascii="Arial" w:eastAsia="Times New Roman" w:hAnsi="Arial" w:cs="Arial"/>
          <w:spacing w:val="0"/>
          <w:lang w:val="es-419" w:eastAsia="en-US"/>
        </w:rPr>
      </w:pPr>
      <w:r w:rsidRPr="002267D7">
        <w:rPr>
          <w:rFonts w:ascii="Arial" w:eastAsia="Times New Roman" w:hAnsi="Arial" w:cs="Arial"/>
          <w:b/>
          <w:spacing w:val="0"/>
          <w:lang w:val="es-419" w:eastAsia="en-US"/>
        </w:rPr>
        <w:t>Dependientes</w:t>
      </w:r>
      <w:r w:rsidR="003E00F1" w:rsidRPr="002267D7">
        <w:rPr>
          <w:rFonts w:ascii="Arial" w:eastAsia="Times New Roman" w:hAnsi="Arial" w:cs="Arial"/>
          <w:b/>
          <w:spacing w:val="0"/>
          <w:lang w:val="es-419" w:eastAsia="en-US"/>
        </w:rPr>
        <w:t>:</w:t>
      </w:r>
      <w:r w:rsidR="002267D7">
        <w:rPr>
          <w:rFonts w:ascii="Arial" w:eastAsia="Times New Roman" w:hAnsi="Arial" w:cs="Arial"/>
          <w:spacing w:val="0"/>
          <w:lang w:val="es-419" w:eastAsia="en-US"/>
        </w:rPr>
        <w:t xml:space="preserve"> </w:t>
      </w:r>
      <w:r w:rsidRPr="002267D7">
        <w:rPr>
          <w:rFonts w:ascii="Arial" w:eastAsia="Times New Roman" w:hAnsi="Arial" w:cs="Arial"/>
          <w:spacing w:val="0"/>
          <w:lang w:val="es-419" w:eastAsia="en-US"/>
        </w:rPr>
        <w:t xml:space="preserve">Consideramos los ingresos del hogar según las pautas de dependencia del Servicio Ingresos Internos (IRS por sus siglas en inglés). No puede incluir a un dependiente aquí si no puede ser incluido en su declaración de impuestos. Encuentre referencia a esto en este enlace: </w:t>
      </w:r>
      <w:r w:rsidR="003E00F1" w:rsidRPr="002267D7">
        <w:rPr>
          <w:rFonts w:ascii="Arial" w:eastAsia="Times New Roman" w:hAnsi="Arial" w:cs="Arial"/>
          <w:spacing w:val="0"/>
          <w:lang w:val="es-419" w:eastAsia="en-US"/>
        </w:rPr>
        <w:t>(http://www.irs.gov/taxtopics/tc354.html)</w:t>
      </w:r>
    </w:p>
    <w:sectPr w:rsidR="003E00F1" w:rsidRPr="002267D7" w:rsidSect="00F243F6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A900E1" w16cid:durableId="51DCD3C9"/>
  <w16cid:commentId w16cid:paraId="1D40E742" w16cid:durableId="43C3AD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3590E" w14:textId="77777777" w:rsidR="00F21004" w:rsidRDefault="00F21004">
      <w:pPr>
        <w:spacing w:line="240" w:lineRule="auto"/>
      </w:pPr>
      <w:r>
        <w:separator/>
      </w:r>
    </w:p>
  </w:endnote>
  <w:endnote w:type="continuationSeparator" w:id="0">
    <w:p w14:paraId="15EE8020" w14:textId="77777777" w:rsidR="00F21004" w:rsidRDefault="00F21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D32C5" w14:textId="77777777" w:rsidR="00852F02" w:rsidRDefault="00BB5F8C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018D" w14:textId="77777777" w:rsidR="00F21004" w:rsidRDefault="00F21004">
      <w:pPr>
        <w:spacing w:line="240" w:lineRule="auto"/>
      </w:pPr>
      <w:r>
        <w:separator/>
      </w:r>
    </w:p>
  </w:footnote>
  <w:footnote w:type="continuationSeparator" w:id="0">
    <w:p w14:paraId="1D3D53A4" w14:textId="77777777" w:rsidR="00F21004" w:rsidRDefault="00F21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2B6D4" w14:textId="77777777" w:rsidR="008D1D76" w:rsidRDefault="00645418" w:rsidP="00F9531F">
    <w:pPr>
      <w:pStyle w:val="Header"/>
      <w:jc w:val="center"/>
      <w:rPr>
        <w:rFonts w:ascii="Arial" w:hAnsi="Arial" w:cs="Arial"/>
        <w:b/>
        <w:color w:val="262626" w:themeColor="text1" w:themeTint="D9"/>
        <w:lang w:val="es-419"/>
      </w:rPr>
    </w:pPr>
    <w:r w:rsidRPr="00645418">
      <w:rPr>
        <w:rFonts w:ascii="Arial" w:hAnsi="Arial" w:cs="Arial"/>
        <w:b/>
        <w:noProof/>
        <w:color w:val="262626" w:themeColor="text1" w:themeTint="D9"/>
        <w:vertAlign w:val="subscript"/>
        <w:lang w:eastAsia="en-US"/>
      </w:rPr>
      <w:drawing>
        <wp:anchor distT="0" distB="0" distL="114300" distR="114300" simplePos="0" relativeHeight="251658240" behindDoc="0" locked="0" layoutInCell="1" allowOverlap="1" wp14:anchorId="1C1A4FB1" wp14:editId="386FF385">
          <wp:simplePos x="0" y="0"/>
          <wp:positionH relativeFrom="column">
            <wp:posOffset>-234489</wp:posOffset>
          </wp:positionH>
          <wp:positionV relativeFrom="paragraph">
            <wp:posOffset>-275129</wp:posOffset>
          </wp:positionV>
          <wp:extent cx="1297940" cy="1124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C_Tag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D1D76" w:rsidRPr="008D1D76">
      <w:rPr>
        <w:rFonts w:ascii="Arial" w:hAnsi="Arial" w:cs="Arial"/>
        <w:b/>
        <w:color w:val="262626" w:themeColor="text1" w:themeTint="D9"/>
        <w:lang w:val="es-419"/>
      </w:rPr>
      <w:t xml:space="preserve">SOLICITUD DE DETERMINACION DE ELIGIBILIDAD PARA </w:t>
    </w:r>
  </w:p>
  <w:p w14:paraId="7E13C19A" w14:textId="404B240C" w:rsidR="00BD4C4C" w:rsidRPr="008D1D76" w:rsidRDefault="008D1D76" w:rsidP="00F9531F">
    <w:pPr>
      <w:pStyle w:val="Header"/>
      <w:jc w:val="center"/>
      <w:rPr>
        <w:rFonts w:ascii="Arial" w:hAnsi="Arial" w:cs="Arial"/>
        <w:b/>
        <w:lang w:val="es-419"/>
      </w:rPr>
    </w:pPr>
    <w:r w:rsidRPr="008D1D76">
      <w:rPr>
        <w:rFonts w:ascii="Arial" w:hAnsi="Arial" w:cs="Arial"/>
        <w:b/>
        <w:color w:val="262626" w:themeColor="text1" w:themeTint="D9"/>
        <w:lang w:val="es-419"/>
      </w:rPr>
      <w:t>EL PROGRAMA DE T</w:t>
    </w:r>
    <w:r>
      <w:rPr>
        <w:rFonts w:ascii="Arial" w:hAnsi="Arial" w:cs="Arial"/>
        <w:b/>
        <w:color w:val="262626" w:themeColor="text1" w:themeTint="D9"/>
        <w:lang w:val="es-419"/>
      </w:rPr>
      <w:t>ARIFAS DE PAGO EN ESCALA</w:t>
    </w:r>
    <w:r w:rsidR="00F9531F" w:rsidRPr="008D1D76">
      <w:rPr>
        <w:rFonts w:ascii="Arial" w:hAnsi="Arial" w:cs="Arial"/>
        <w:b/>
        <w:color w:val="262626" w:themeColor="text1" w:themeTint="D9"/>
        <w:lang w:val="es-419"/>
      </w:rPr>
      <w:t xml:space="preserve"> </w:t>
    </w:r>
    <w:r w:rsidR="00BD4C4C" w:rsidRPr="008D1D76">
      <w:rPr>
        <w:rFonts w:ascii="Arial" w:hAnsi="Arial" w:cs="Arial"/>
        <w:b/>
        <w:noProof/>
        <w:color w:val="262626" w:themeColor="text1" w:themeTint="D9"/>
        <w:vertAlign w:val="subscript"/>
        <w:lang w:val="es-4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795"/>
    <w:multiLevelType w:val="hybridMultilevel"/>
    <w:tmpl w:val="CAEA2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6B8"/>
    <w:multiLevelType w:val="hybridMultilevel"/>
    <w:tmpl w:val="8196F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996"/>
    <w:multiLevelType w:val="hybridMultilevel"/>
    <w:tmpl w:val="3B0E1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78"/>
    <w:multiLevelType w:val="hybridMultilevel"/>
    <w:tmpl w:val="4D620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F0B"/>
    <w:multiLevelType w:val="hybridMultilevel"/>
    <w:tmpl w:val="43429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5B5E"/>
    <w:multiLevelType w:val="hybridMultilevel"/>
    <w:tmpl w:val="D416D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47D0"/>
    <w:multiLevelType w:val="hybridMultilevel"/>
    <w:tmpl w:val="F0FA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4514"/>
    <w:multiLevelType w:val="hybridMultilevel"/>
    <w:tmpl w:val="A2FE5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14E9F"/>
    <w:multiLevelType w:val="hybridMultilevel"/>
    <w:tmpl w:val="BDA0541A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E306DEC"/>
    <w:multiLevelType w:val="hybridMultilevel"/>
    <w:tmpl w:val="D8B8C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875F2"/>
    <w:multiLevelType w:val="hybridMultilevel"/>
    <w:tmpl w:val="3186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B1E54"/>
    <w:multiLevelType w:val="hybridMultilevel"/>
    <w:tmpl w:val="3098B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28A2"/>
    <w:multiLevelType w:val="hybridMultilevel"/>
    <w:tmpl w:val="2D8EF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E636E"/>
    <w:multiLevelType w:val="hybridMultilevel"/>
    <w:tmpl w:val="8F72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66C0"/>
    <w:multiLevelType w:val="hybridMultilevel"/>
    <w:tmpl w:val="CB669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2A9"/>
    <w:multiLevelType w:val="hybridMultilevel"/>
    <w:tmpl w:val="1D689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56F20"/>
    <w:multiLevelType w:val="hybridMultilevel"/>
    <w:tmpl w:val="2C982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62A5A"/>
    <w:multiLevelType w:val="hybridMultilevel"/>
    <w:tmpl w:val="126622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83E10"/>
    <w:multiLevelType w:val="hybridMultilevel"/>
    <w:tmpl w:val="41584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E1599"/>
    <w:multiLevelType w:val="hybridMultilevel"/>
    <w:tmpl w:val="88EC4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92254"/>
    <w:multiLevelType w:val="hybridMultilevel"/>
    <w:tmpl w:val="276E1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5F90"/>
    <w:multiLevelType w:val="hybridMultilevel"/>
    <w:tmpl w:val="51B04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5"/>
  </w:num>
  <w:num w:numId="7">
    <w:abstractNumId w:val="17"/>
  </w:num>
  <w:num w:numId="8">
    <w:abstractNumId w:val="8"/>
  </w:num>
  <w:num w:numId="9">
    <w:abstractNumId w:val="18"/>
  </w:num>
  <w:num w:numId="10">
    <w:abstractNumId w:val="0"/>
  </w:num>
  <w:num w:numId="11">
    <w:abstractNumId w:val="21"/>
  </w:num>
  <w:num w:numId="12">
    <w:abstractNumId w:val="3"/>
  </w:num>
  <w:num w:numId="13">
    <w:abstractNumId w:val="6"/>
  </w:num>
  <w:num w:numId="14">
    <w:abstractNumId w:val="13"/>
  </w:num>
  <w:num w:numId="15">
    <w:abstractNumId w:val="20"/>
  </w:num>
  <w:num w:numId="16">
    <w:abstractNumId w:val="4"/>
  </w:num>
  <w:num w:numId="17">
    <w:abstractNumId w:val="19"/>
  </w:num>
  <w:num w:numId="18">
    <w:abstractNumId w:val="14"/>
  </w:num>
  <w:num w:numId="19">
    <w:abstractNumId w:val="9"/>
  </w:num>
  <w:num w:numId="20">
    <w:abstractNumId w:val="1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F5"/>
    <w:rsid w:val="00031630"/>
    <w:rsid w:val="0004621F"/>
    <w:rsid w:val="000542FE"/>
    <w:rsid w:val="0005516E"/>
    <w:rsid w:val="0006109D"/>
    <w:rsid w:val="00070B9D"/>
    <w:rsid w:val="00095FB2"/>
    <w:rsid w:val="000D6F37"/>
    <w:rsid w:val="000F0B55"/>
    <w:rsid w:val="00166AC7"/>
    <w:rsid w:val="001B681B"/>
    <w:rsid w:val="002077D5"/>
    <w:rsid w:val="002267D7"/>
    <w:rsid w:val="00281C46"/>
    <w:rsid w:val="00283257"/>
    <w:rsid w:val="00295A21"/>
    <w:rsid w:val="00297223"/>
    <w:rsid w:val="002B66A1"/>
    <w:rsid w:val="002C67FC"/>
    <w:rsid w:val="00301A0D"/>
    <w:rsid w:val="00382547"/>
    <w:rsid w:val="003E00F1"/>
    <w:rsid w:val="00434F18"/>
    <w:rsid w:val="00471D9D"/>
    <w:rsid w:val="00483236"/>
    <w:rsid w:val="00493117"/>
    <w:rsid w:val="004C1BE2"/>
    <w:rsid w:val="004D640A"/>
    <w:rsid w:val="004E09AB"/>
    <w:rsid w:val="00513A19"/>
    <w:rsid w:val="00523BD4"/>
    <w:rsid w:val="005329D6"/>
    <w:rsid w:val="005412A6"/>
    <w:rsid w:val="005418B6"/>
    <w:rsid w:val="005B65CF"/>
    <w:rsid w:val="005C7756"/>
    <w:rsid w:val="005D235A"/>
    <w:rsid w:val="005D3AE5"/>
    <w:rsid w:val="00611614"/>
    <w:rsid w:val="00625EF0"/>
    <w:rsid w:val="00645418"/>
    <w:rsid w:val="00693AF5"/>
    <w:rsid w:val="006A2AB7"/>
    <w:rsid w:val="006B0F4E"/>
    <w:rsid w:val="006C54B7"/>
    <w:rsid w:val="006D5986"/>
    <w:rsid w:val="006D7CC3"/>
    <w:rsid w:val="006E7BEE"/>
    <w:rsid w:val="00740BC6"/>
    <w:rsid w:val="00751977"/>
    <w:rsid w:val="00763A30"/>
    <w:rsid w:val="007701D8"/>
    <w:rsid w:val="00820A41"/>
    <w:rsid w:val="00835ACF"/>
    <w:rsid w:val="00837B4A"/>
    <w:rsid w:val="00852F02"/>
    <w:rsid w:val="008624C0"/>
    <w:rsid w:val="00890111"/>
    <w:rsid w:val="00894F4A"/>
    <w:rsid w:val="008B03BA"/>
    <w:rsid w:val="008D1D76"/>
    <w:rsid w:val="009175D6"/>
    <w:rsid w:val="00935FE1"/>
    <w:rsid w:val="00965699"/>
    <w:rsid w:val="00967813"/>
    <w:rsid w:val="00997932"/>
    <w:rsid w:val="009B261E"/>
    <w:rsid w:val="009E15E8"/>
    <w:rsid w:val="00A02B60"/>
    <w:rsid w:val="00A36782"/>
    <w:rsid w:val="00A779B3"/>
    <w:rsid w:val="00A87E9C"/>
    <w:rsid w:val="00AA19C3"/>
    <w:rsid w:val="00AA4D74"/>
    <w:rsid w:val="00AC2471"/>
    <w:rsid w:val="00AC6ED9"/>
    <w:rsid w:val="00AF10F9"/>
    <w:rsid w:val="00AF648E"/>
    <w:rsid w:val="00B10297"/>
    <w:rsid w:val="00B20F02"/>
    <w:rsid w:val="00B25696"/>
    <w:rsid w:val="00B32729"/>
    <w:rsid w:val="00B61C3B"/>
    <w:rsid w:val="00B761D7"/>
    <w:rsid w:val="00BA2071"/>
    <w:rsid w:val="00BA388F"/>
    <w:rsid w:val="00BB5F8C"/>
    <w:rsid w:val="00BD4C4C"/>
    <w:rsid w:val="00C03AA0"/>
    <w:rsid w:val="00C03E5F"/>
    <w:rsid w:val="00C0614F"/>
    <w:rsid w:val="00C22414"/>
    <w:rsid w:val="00C80156"/>
    <w:rsid w:val="00CE5EE2"/>
    <w:rsid w:val="00D02CA2"/>
    <w:rsid w:val="00D11C29"/>
    <w:rsid w:val="00D11DB8"/>
    <w:rsid w:val="00D50BAB"/>
    <w:rsid w:val="00D527AC"/>
    <w:rsid w:val="00D5400C"/>
    <w:rsid w:val="00D976F3"/>
    <w:rsid w:val="00DE6238"/>
    <w:rsid w:val="00E02912"/>
    <w:rsid w:val="00E117DE"/>
    <w:rsid w:val="00E41FCF"/>
    <w:rsid w:val="00E469CF"/>
    <w:rsid w:val="00E86F4B"/>
    <w:rsid w:val="00E97F64"/>
    <w:rsid w:val="00EA1677"/>
    <w:rsid w:val="00F06F0C"/>
    <w:rsid w:val="00F21004"/>
    <w:rsid w:val="00F243F6"/>
    <w:rsid w:val="00F65EA0"/>
    <w:rsid w:val="00F75B39"/>
    <w:rsid w:val="00F80C94"/>
    <w:rsid w:val="00F94135"/>
    <w:rsid w:val="00F9531F"/>
    <w:rsid w:val="00FA64C9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57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4C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4C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4C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4C"/>
    <w:rPr>
      <w:spacing w:val="4"/>
      <w:sz w:val="20"/>
      <w:szCs w:val="20"/>
    </w:rPr>
  </w:style>
  <w:style w:type="paragraph" w:styleId="BodyText">
    <w:name w:val="Body Text"/>
    <w:basedOn w:val="Normal"/>
    <w:link w:val="BodyTextChar"/>
    <w:rsid w:val="005D235A"/>
    <w:pPr>
      <w:spacing w:line="240" w:lineRule="auto"/>
    </w:pPr>
    <w:rPr>
      <w:rFonts w:ascii="Times New Roman" w:eastAsia="Times New Roman" w:hAnsi="Times New Roman" w:cs="Times New Roman"/>
      <w:spacing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D235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F6"/>
    <w:rPr>
      <w:rFonts w:ascii="Segoe UI" w:hAnsi="Segoe UI" w:cs="Segoe UI"/>
      <w:spacing w:val="4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D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1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D1D76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D76"/>
    <w:rPr>
      <w:b/>
      <w:bCs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uhrman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4203-C830-4EF5-BD6F-A7F6C95B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2</Pages>
  <Words>912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2024-11-11T01:30:00Z</dcterms:created>
  <dcterms:modified xsi:type="dcterms:W3CDTF">2024-11-11T19:24:00Z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  <property fmtid="{D5CDD505-2E9C-101B-9397-08002B2CF9AE}" pid="3" name="GrammarlyDocumentId">
    <vt:lpwstr>5e9ff59d178e458cd25ba45f2c29938630d587fbd348f550f54ed4df95032e5f</vt:lpwstr>
  </property>
</Properties>
</file>